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B936A2" w:rsidRPr="00B91D1C">
        <w:trPr>
          <w:cantSplit/>
        </w:trPr>
        <w:tc>
          <w:tcPr>
            <w:tcW w:w="2628" w:type="dxa"/>
            <w:vMerge w:val="restart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B936A2" w:rsidRPr="00B91D1C" w:rsidRDefault="00B936A2" w:rsidP="00663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 xml:space="preserve">ПОЛОЖЕНИЕ </w:t>
            </w:r>
          </w:p>
          <w:p w:rsidR="00B936A2" w:rsidRPr="00B91D1C" w:rsidRDefault="00B936A2" w:rsidP="00663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>о библиотеке</w:t>
            </w:r>
          </w:p>
        </w:tc>
        <w:tc>
          <w:tcPr>
            <w:tcW w:w="1293" w:type="dxa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B936A2" w:rsidRPr="00B91D1C">
        <w:trPr>
          <w:cantSplit/>
          <w:trHeight w:val="305"/>
        </w:trPr>
        <w:tc>
          <w:tcPr>
            <w:tcW w:w="0" w:type="auto"/>
            <w:vMerge/>
            <w:vAlign w:val="center"/>
          </w:tcPr>
          <w:p w:rsidR="00B936A2" w:rsidRDefault="00B936A2" w:rsidP="00634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36A2" w:rsidRPr="00B91D1C" w:rsidRDefault="00B936A2" w:rsidP="0063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 </w:t>
            </w:r>
            <w:r>
              <w:rPr>
                <w:rStyle w:val="PageNumber"/>
              </w:rPr>
              <w:t xml:space="preserve"> </w:t>
            </w:r>
            <w:r w:rsidRPr="000A234D">
              <w:rPr>
                <w:rStyle w:val="PageNumber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0A234D"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B936A2" w:rsidRDefault="00B936A2" w:rsidP="0066363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936A2" w:rsidRDefault="00B936A2" w:rsidP="00663639">
      <w:pPr>
        <w:pStyle w:val="Heading1"/>
        <w:ind w:left="360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B936A2" w:rsidRDefault="00B936A2" w:rsidP="00663639">
      <w:pPr>
        <w:pStyle w:val="Heading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«ЯРОВСКОЙ ПОЛИТЕХНИЧЕСКИЙ ТЕХНИКУМ»</w:t>
      </w:r>
    </w:p>
    <w:p w:rsidR="00B936A2" w:rsidRDefault="00B936A2" w:rsidP="00663639">
      <w:pPr>
        <w:rPr>
          <w:rFonts w:ascii="Times New Roman" w:hAnsi="Times New Roman" w:cs="Times New Roman"/>
        </w:rPr>
      </w:pPr>
    </w:p>
    <w:p w:rsidR="00B936A2" w:rsidRDefault="00B936A2" w:rsidP="00663639">
      <w:pPr>
        <w:rPr>
          <w:rFonts w:ascii="Times New Roman" w:hAnsi="Times New Roman" w:cs="Times New Roman"/>
        </w:rPr>
      </w:pPr>
    </w:p>
    <w:p w:rsidR="00B936A2" w:rsidRDefault="00B936A2" w:rsidP="00663639">
      <w:pPr>
        <w:rPr>
          <w:rFonts w:ascii="Times New Roman" w:hAnsi="Times New Roman" w:cs="Times New Roman"/>
        </w:rPr>
      </w:pPr>
    </w:p>
    <w:tbl>
      <w:tblPr>
        <w:tblW w:w="10080" w:type="dxa"/>
        <w:tblInd w:w="-106" w:type="dxa"/>
        <w:tblLook w:val="01E0"/>
      </w:tblPr>
      <w:tblGrid>
        <w:gridCol w:w="5580"/>
        <w:gridCol w:w="4500"/>
      </w:tblGrid>
      <w:tr w:rsidR="00B936A2" w:rsidRPr="00B91D1C">
        <w:tc>
          <w:tcPr>
            <w:tcW w:w="5580" w:type="dxa"/>
          </w:tcPr>
          <w:p w:rsidR="00B936A2" w:rsidRPr="00B91D1C" w:rsidRDefault="00B936A2" w:rsidP="00B9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936A2" w:rsidRPr="00B91D1C" w:rsidRDefault="00B936A2" w:rsidP="00B9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техникума </w:t>
            </w:r>
          </w:p>
          <w:p w:rsidR="00B936A2" w:rsidRPr="00B91D1C" w:rsidRDefault="00B936A2" w:rsidP="00B9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 _______________ </w:t>
            </w:r>
          </w:p>
          <w:p w:rsidR="00B936A2" w:rsidRPr="00B91D1C" w:rsidRDefault="00B936A2" w:rsidP="00B9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«___»_____________2014г.</w:t>
            </w:r>
          </w:p>
        </w:tc>
        <w:tc>
          <w:tcPr>
            <w:tcW w:w="4500" w:type="dxa"/>
          </w:tcPr>
          <w:p w:rsidR="00B936A2" w:rsidRPr="00B91D1C" w:rsidRDefault="00B936A2" w:rsidP="00B9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B936A2" w:rsidRPr="00B91D1C" w:rsidRDefault="00B936A2" w:rsidP="00B9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директора №_______</w:t>
            </w:r>
          </w:p>
          <w:p w:rsidR="00B936A2" w:rsidRPr="00B91D1C" w:rsidRDefault="00B936A2" w:rsidP="00B9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«___»_____________2014г.</w:t>
            </w:r>
          </w:p>
          <w:p w:rsidR="00B936A2" w:rsidRPr="00B91D1C" w:rsidRDefault="00B936A2" w:rsidP="00B9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36A2" w:rsidRPr="00B91D1C" w:rsidRDefault="00B936A2" w:rsidP="00B9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6A2" w:rsidRDefault="00B936A2" w:rsidP="00663639">
      <w:pPr>
        <w:shd w:val="clear" w:color="auto" w:fill="FDFDFD"/>
        <w:spacing w:after="0" w:line="240" w:lineRule="auto"/>
        <w:jc w:val="right"/>
        <w:rPr>
          <w:rFonts w:ascii="Times New Roman" w:hAnsi="Times New Roman" w:cs="Times New Roman"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caps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pacing w:val="-1"/>
          <w:sz w:val="24"/>
          <w:szCs w:val="24"/>
          <w:lang w:eastAsia="ru-RU"/>
        </w:rPr>
        <w:t xml:space="preserve"> </w:t>
      </w: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</w:p>
    <w:p w:rsidR="00B936A2" w:rsidRPr="0069142B" w:rsidRDefault="00B936A2" w:rsidP="006914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42B">
        <w:rPr>
          <w:rFonts w:ascii="Times New Roman" w:hAnsi="Times New Roman" w:cs="Times New Roman"/>
          <w:b/>
          <w:bCs/>
          <w:sz w:val="28"/>
          <w:szCs w:val="28"/>
        </w:rPr>
        <w:t>ПОЛОЖЕНИЕ О БИБЛИОТЕКЕ</w:t>
      </w:r>
    </w:p>
    <w:p w:rsidR="00B936A2" w:rsidRDefault="00B936A2" w:rsidP="0069142B">
      <w:pPr>
        <w:jc w:val="center"/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caps/>
          <w:spacing w:val="-1"/>
          <w:sz w:val="28"/>
          <w:szCs w:val="28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Default="00B936A2" w:rsidP="00663639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B936A2" w:rsidRPr="000A234D" w:rsidRDefault="00B936A2" w:rsidP="0066363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234D">
        <w:rPr>
          <w:rFonts w:ascii="Times New Roman" w:hAnsi="Times New Roman" w:cs="Times New Roman"/>
          <w:sz w:val="24"/>
          <w:szCs w:val="24"/>
          <w:lang w:eastAsia="ru-RU"/>
        </w:rPr>
        <w:t>г. Яровое 2014</w:t>
      </w:r>
    </w:p>
    <w:p w:rsidR="00B936A2" w:rsidRDefault="00B936A2"/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B936A2" w:rsidRPr="00B91D1C">
        <w:trPr>
          <w:cantSplit/>
        </w:trPr>
        <w:tc>
          <w:tcPr>
            <w:tcW w:w="2628" w:type="dxa"/>
            <w:vMerge w:val="restart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B936A2" w:rsidRPr="00B91D1C" w:rsidRDefault="00B936A2" w:rsidP="0063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 xml:space="preserve">ПОЛОЖЕНИЕ </w:t>
            </w:r>
          </w:p>
          <w:p w:rsidR="00B936A2" w:rsidRPr="00B91D1C" w:rsidRDefault="00B936A2" w:rsidP="0063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>о библиотеке</w:t>
            </w:r>
          </w:p>
        </w:tc>
        <w:tc>
          <w:tcPr>
            <w:tcW w:w="1293" w:type="dxa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B936A2" w:rsidRPr="00B91D1C">
        <w:trPr>
          <w:cantSplit/>
          <w:trHeight w:val="305"/>
        </w:trPr>
        <w:tc>
          <w:tcPr>
            <w:tcW w:w="0" w:type="auto"/>
            <w:vMerge/>
            <w:vAlign w:val="center"/>
          </w:tcPr>
          <w:p w:rsidR="00B936A2" w:rsidRDefault="00B936A2" w:rsidP="00634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36A2" w:rsidRPr="00B91D1C" w:rsidRDefault="00B936A2" w:rsidP="0063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PageNumber"/>
              </w:rPr>
              <w:t xml:space="preserve"> </w:t>
            </w:r>
            <w:r w:rsidRPr="000A234D">
              <w:rPr>
                <w:rStyle w:val="PageNumber"/>
                <w:sz w:val="24"/>
                <w:szCs w:val="24"/>
              </w:rPr>
              <w:t>из</w:t>
            </w:r>
            <w:r>
              <w:rPr>
                <w:rStyle w:val="PageNumber"/>
                <w:sz w:val="24"/>
                <w:szCs w:val="24"/>
              </w:rPr>
              <w:t xml:space="preserve"> 8</w:t>
            </w:r>
          </w:p>
        </w:tc>
      </w:tr>
    </w:tbl>
    <w:p w:rsidR="00B936A2" w:rsidRDefault="00B936A2" w:rsidP="007D2D3C">
      <w:pPr>
        <w:jc w:val="center"/>
        <w:rPr>
          <w:b/>
          <w:bCs/>
          <w:sz w:val="28"/>
          <w:szCs w:val="28"/>
        </w:rPr>
      </w:pPr>
    </w:p>
    <w:p w:rsidR="00B936A2" w:rsidRPr="00B13C3D" w:rsidRDefault="00B936A2" w:rsidP="007D2D3C">
      <w:pPr>
        <w:pStyle w:val="heading"/>
        <w:shd w:val="clear" w:color="auto" w:fill="FFFFFF"/>
        <w:spacing w:before="0" w:beforeAutospacing="0" w:after="0" w:afterAutospacing="0" w:line="250" w:lineRule="atLeast"/>
        <w:jc w:val="center"/>
        <w:rPr>
          <w:b/>
          <w:bCs/>
          <w:color w:val="333333"/>
        </w:rPr>
      </w:pPr>
      <w:r w:rsidRPr="00B13C3D">
        <w:rPr>
          <w:b/>
          <w:bCs/>
          <w:color w:val="000000"/>
        </w:rPr>
        <w:t>1. Общие положения</w:t>
      </w:r>
    </w:p>
    <w:p w:rsidR="00B936A2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936A2" w:rsidRPr="00A87B16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7D2D3C">
        <w:rPr>
          <w:color w:val="000000"/>
        </w:rPr>
        <w:t>1.1. Библ</w:t>
      </w:r>
      <w:r>
        <w:rPr>
          <w:color w:val="000000"/>
        </w:rPr>
        <w:t>иотека является одним из</w:t>
      </w:r>
      <w:r w:rsidRPr="007D2D3C">
        <w:rPr>
          <w:color w:val="000000"/>
        </w:rPr>
        <w:t xml:space="preserve"> структурных подразделений </w:t>
      </w:r>
      <w:r>
        <w:rPr>
          <w:color w:val="000000"/>
        </w:rPr>
        <w:t>КГБПОУ «Яровской политехнический техникум» (далее – техникум</w:t>
      </w:r>
      <w:r w:rsidRPr="007D2D3C">
        <w:rPr>
          <w:color w:val="000000"/>
        </w:rPr>
        <w:t>), обеспечивающих учебной, научной, справочной, художественной литературой, периодическими изданиями и информационными материалами (далее – документами) учебно-воспитательный процесс, а также она является центром распространения знаний, духовного и интеллектуального общения, культуры.</w:t>
      </w:r>
    </w:p>
    <w:p w:rsidR="00B936A2" w:rsidRPr="007D2D3C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1.2. Библиотека техникума</w:t>
      </w:r>
      <w:r w:rsidRPr="007D2D3C">
        <w:rPr>
          <w:color w:val="000000"/>
        </w:rPr>
        <w:t xml:space="preserve"> в своей деятельности руководствуется</w:t>
      </w:r>
      <w:r w:rsidRPr="007D2D3C">
        <w:rPr>
          <w:rStyle w:val="apple-converted-space"/>
          <w:color w:val="000000"/>
        </w:rPr>
        <w:t> </w:t>
      </w:r>
      <w:r w:rsidRPr="007D2D3C">
        <w:rPr>
          <w:color w:val="000000"/>
        </w:rPr>
        <w:t xml:space="preserve">Конституцией Российской Федерации, </w:t>
      </w:r>
      <w:r>
        <w:rPr>
          <w:color w:val="000000"/>
        </w:rPr>
        <w:t>Федеральным законом</w:t>
      </w:r>
      <w:r w:rsidRPr="007D2D3C">
        <w:rPr>
          <w:color w:val="000000"/>
        </w:rPr>
        <w:t xml:space="preserve"> «Об образовании</w:t>
      </w:r>
      <w:r>
        <w:rPr>
          <w:color w:val="000000"/>
        </w:rPr>
        <w:t xml:space="preserve"> в Российской Федерации</w:t>
      </w:r>
      <w:r w:rsidRPr="007D2D3C">
        <w:rPr>
          <w:color w:val="000000"/>
        </w:rPr>
        <w:t>», Федеральным законом «О библиотечном деле», постанов</w:t>
      </w:r>
      <w:r>
        <w:rPr>
          <w:color w:val="000000"/>
        </w:rPr>
        <w:t>лениями Правительства России</w:t>
      </w:r>
      <w:r w:rsidRPr="007D2D3C">
        <w:rPr>
          <w:color w:val="000000"/>
        </w:rPr>
        <w:t>,</w:t>
      </w:r>
      <w:r>
        <w:rPr>
          <w:color w:val="000000"/>
        </w:rPr>
        <w:t xml:space="preserve"> Уставом техникума,</w:t>
      </w:r>
      <w:r w:rsidRPr="007D2D3C">
        <w:rPr>
          <w:color w:val="000000"/>
        </w:rPr>
        <w:t xml:space="preserve"> приказами и распоряж</w:t>
      </w:r>
      <w:r>
        <w:rPr>
          <w:color w:val="000000"/>
        </w:rPr>
        <w:t>ениями директора техникума</w:t>
      </w:r>
      <w:r w:rsidRPr="007D2D3C">
        <w:rPr>
          <w:color w:val="000000"/>
        </w:rPr>
        <w:t>, а также настоящим Положением.</w:t>
      </w:r>
    </w:p>
    <w:p w:rsidR="00B936A2" w:rsidRPr="007D2D3C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1.3. Техникум</w:t>
      </w:r>
      <w:r w:rsidRPr="007D2D3C">
        <w:rPr>
          <w:color w:val="000000"/>
        </w:rPr>
        <w:t xml:space="preserve"> финансирует деятельность библиотеки и осуществляет контроль за ее работой в соответствии с действующим законодательством.</w:t>
      </w:r>
    </w:p>
    <w:p w:rsidR="00B936A2" w:rsidRPr="007D2D3C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7D2D3C">
        <w:rPr>
          <w:color w:val="000000"/>
        </w:rPr>
        <w:t>1.4. Библиотека в своей деятельности отражает сложившееся в обществе идеологическое и политическое многообразие. Не допускается цензура, ограничивающая право читателей на свободный доступ к библиотечным фондам.</w:t>
      </w:r>
    </w:p>
    <w:p w:rsidR="00B936A2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  <w:r w:rsidRPr="007D2D3C">
        <w:rPr>
          <w:color w:val="000000"/>
        </w:rPr>
        <w:t xml:space="preserve">1.5. Порядок доступа к фондам, перечень основных услуг и условия </w:t>
      </w:r>
      <w:r>
        <w:rPr>
          <w:color w:val="000000"/>
        </w:rPr>
        <w:t>их предоставления определяются П</w:t>
      </w:r>
      <w:r w:rsidRPr="007D2D3C">
        <w:rPr>
          <w:color w:val="000000"/>
        </w:rPr>
        <w:t xml:space="preserve">равилами </w:t>
      </w:r>
      <w:r>
        <w:rPr>
          <w:color w:val="000000"/>
        </w:rPr>
        <w:t>пользования библиотекой техникума</w:t>
      </w:r>
      <w:r w:rsidRPr="007D2D3C">
        <w:rPr>
          <w:color w:val="000000"/>
        </w:rPr>
        <w:t>.</w:t>
      </w:r>
    </w:p>
    <w:p w:rsidR="00B936A2" w:rsidRDefault="00B936A2" w:rsidP="00A87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36A2" w:rsidRPr="00A87B16" w:rsidRDefault="00B936A2" w:rsidP="00A87B16">
      <w:pPr>
        <w:pStyle w:val="heading"/>
        <w:shd w:val="clear" w:color="auto" w:fill="FFFFFF"/>
        <w:spacing w:before="0" w:beforeAutospacing="0" w:after="0" w:afterAutospacing="0" w:line="250" w:lineRule="atLeast"/>
        <w:jc w:val="center"/>
        <w:rPr>
          <w:b/>
          <w:bCs/>
          <w:color w:val="333333"/>
          <w:sz w:val="20"/>
          <w:szCs w:val="20"/>
        </w:rPr>
      </w:pPr>
      <w:r w:rsidRPr="00A87B16">
        <w:rPr>
          <w:b/>
          <w:bCs/>
          <w:color w:val="000000"/>
        </w:rPr>
        <w:t>2. Основные задачи</w:t>
      </w:r>
    </w:p>
    <w:p w:rsidR="00B936A2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ind w:firstLine="225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Georgia" w:hAnsi="Georgia" w:cs="Georgia"/>
          <w:color w:val="000000"/>
        </w:rPr>
        <w:t> </w:t>
      </w:r>
    </w:p>
    <w:p w:rsidR="00B936A2" w:rsidRPr="00A87B16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A87B16">
        <w:rPr>
          <w:color w:val="000000"/>
        </w:rPr>
        <w:t>2.1. Полное и оперативное библиотечное и информационно-библиографическое обслуживание обучающихся, преподавателей, работников техникума в соответствии с информационными потребностями читателей.</w:t>
      </w:r>
    </w:p>
    <w:p w:rsidR="00B936A2" w:rsidRPr="00A87B16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A87B16">
        <w:rPr>
          <w:color w:val="000000"/>
        </w:rPr>
        <w:t>2.2. Формирование библиотечного фонда в соответствии с профилем техникума образовательными профессиональными программами и информационными потребностями читателя.</w:t>
      </w:r>
    </w:p>
    <w:p w:rsidR="00B936A2" w:rsidRPr="00A87B16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A87B16">
        <w:rPr>
          <w:color w:val="000000"/>
        </w:rPr>
        <w:t>2.3. Организация и ведение справочно-библиографического аппарата в автоматизированном и традиционном режимах.</w:t>
      </w:r>
    </w:p>
    <w:p w:rsidR="00B936A2" w:rsidRPr="00A87B16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A87B16">
        <w:rPr>
          <w:color w:val="000000"/>
        </w:rPr>
        <w:t>2.4. Участие в воспитательной и гуманитарно-просветительской деятельности техникума, формирование у обучающихся социально-необходимых знаний и навыков гражданской позиции, профессиональных интересов, пропаганда культурного наследия.</w:t>
      </w:r>
    </w:p>
    <w:p w:rsidR="00B936A2" w:rsidRPr="00A87B16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A87B16">
        <w:rPr>
          <w:color w:val="000000"/>
        </w:rPr>
        <w:t>2.5. Формирование библиотечно-информационной культуры, обучение читателя современным методам поиска информации, привитие навыков пользования книгой.</w:t>
      </w:r>
    </w:p>
    <w:p w:rsidR="00B936A2" w:rsidRPr="00A87B16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A87B16">
        <w:rPr>
          <w:color w:val="000000"/>
        </w:rPr>
        <w:t>2.6. Совершенствование работы библиотеки на основе внедрения современных технологий и компьютеризации библиотечно-информационных процессов.</w:t>
      </w:r>
    </w:p>
    <w:p w:rsidR="00B936A2" w:rsidRPr="00A87B16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A87B16">
        <w:rPr>
          <w:color w:val="000000"/>
        </w:rPr>
        <w:t>2.7. Координация деятельности библиотеки с подразделениями техникума и общественными организациями; интеграция и взаимодействие с библиотеками других систем и ведомств, органами научно-технической информации для более полного удовлетворения потребностей читателей в литературе.</w:t>
      </w:r>
    </w:p>
    <w:p w:rsidR="00B936A2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ind w:firstLine="225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Georgia" w:hAnsi="Georgia" w:cs="Georgia"/>
          <w:color w:val="000000"/>
        </w:rPr>
        <w:t> </w:t>
      </w:r>
    </w:p>
    <w:p w:rsidR="00B936A2" w:rsidRDefault="00B936A2" w:rsidP="00A87B16">
      <w:pPr>
        <w:pStyle w:val="heading"/>
        <w:shd w:val="clear" w:color="auto" w:fill="FFFFFF"/>
        <w:spacing w:before="0" w:beforeAutospacing="0" w:after="0" w:afterAutospacing="0" w:line="250" w:lineRule="atLeast"/>
        <w:jc w:val="center"/>
        <w:rPr>
          <w:b/>
          <w:bCs/>
        </w:rPr>
      </w:pPr>
      <w:r w:rsidRPr="00A87B16">
        <w:rPr>
          <w:b/>
          <w:bCs/>
        </w:rPr>
        <w:t>3. Основные функции</w:t>
      </w: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B936A2" w:rsidRPr="00B91D1C">
        <w:trPr>
          <w:cantSplit/>
        </w:trPr>
        <w:tc>
          <w:tcPr>
            <w:tcW w:w="2628" w:type="dxa"/>
            <w:vMerge w:val="restart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B936A2" w:rsidRPr="00B91D1C" w:rsidRDefault="00B936A2" w:rsidP="0063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 xml:space="preserve">ПОЛОЖЕНИЕ </w:t>
            </w:r>
          </w:p>
          <w:p w:rsidR="00B936A2" w:rsidRPr="00B91D1C" w:rsidRDefault="00B936A2" w:rsidP="0063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>о библиотеке</w:t>
            </w:r>
          </w:p>
        </w:tc>
        <w:tc>
          <w:tcPr>
            <w:tcW w:w="1293" w:type="dxa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B936A2" w:rsidRPr="00B91D1C">
        <w:trPr>
          <w:cantSplit/>
          <w:trHeight w:val="305"/>
        </w:trPr>
        <w:tc>
          <w:tcPr>
            <w:tcW w:w="0" w:type="auto"/>
            <w:vMerge/>
            <w:vAlign w:val="center"/>
          </w:tcPr>
          <w:p w:rsidR="00B936A2" w:rsidRDefault="00B936A2" w:rsidP="00634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36A2" w:rsidRPr="00B91D1C" w:rsidRDefault="00B936A2" w:rsidP="0063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3 </w:t>
            </w:r>
            <w:r>
              <w:rPr>
                <w:rStyle w:val="PageNumber"/>
              </w:rPr>
              <w:t xml:space="preserve"> </w:t>
            </w:r>
            <w:r w:rsidRPr="000A234D">
              <w:rPr>
                <w:rStyle w:val="PageNumber"/>
                <w:sz w:val="24"/>
                <w:szCs w:val="24"/>
              </w:rPr>
              <w:t>из</w:t>
            </w:r>
            <w:r>
              <w:rPr>
                <w:rStyle w:val="PageNumber"/>
                <w:sz w:val="24"/>
                <w:szCs w:val="24"/>
              </w:rPr>
              <w:t xml:space="preserve"> 8</w:t>
            </w:r>
          </w:p>
        </w:tc>
      </w:tr>
    </w:tbl>
    <w:p w:rsidR="00B936A2" w:rsidRPr="00A87B16" w:rsidRDefault="00B936A2" w:rsidP="00A87B16">
      <w:pPr>
        <w:pStyle w:val="heading"/>
        <w:shd w:val="clear" w:color="auto" w:fill="FFFFFF"/>
        <w:spacing w:before="0" w:beforeAutospacing="0" w:after="0" w:afterAutospacing="0" w:line="250" w:lineRule="atLeast"/>
        <w:jc w:val="center"/>
        <w:rPr>
          <w:b/>
          <w:bCs/>
          <w:sz w:val="20"/>
          <w:szCs w:val="20"/>
        </w:rPr>
      </w:pPr>
    </w:p>
    <w:p w:rsidR="00B936A2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ind w:firstLine="225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Georgia" w:hAnsi="Georgia" w:cs="Georgia"/>
          <w:color w:val="000000"/>
        </w:rPr>
        <w:t> 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3.1. Библиотека организует дифференцированное обслуживание читателей в читальном зале, на абонементе и других пунктах выдачи, установленных в правилах пользования библиотекой техникума, применяя методы индивидуального и группового обслуживания.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3.2. Бесплатно обеспечивает читателей основными библиотечными услугами: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-</w:t>
      </w:r>
      <w:r w:rsidRPr="00631301">
        <w:rPr>
          <w:rStyle w:val="apple-converted-space"/>
          <w:color w:val="000000"/>
        </w:rPr>
        <w:t> </w:t>
      </w:r>
      <w:r w:rsidRPr="00631301">
        <w:rPr>
          <w:color w:val="000000"/>
        </w:rPr>
        <w:t>предоставляет полную информацию о составе библиотечного фонда через систему каталогов, картотек и с использованием других форм библиотечного информирования;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-оказывает консультативную помощь в поиске и выборе литературы;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-выдает во временное пользование печатные издания и другие документы из библиотечного фонда;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-получает из межбиблиотечного абонемента (далее – МБА) из других библиотек издания, отсутствующие в фонде;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-выполняет тематические, адресные и другие библиографические справки, составляет по запросам списки литературы, проводит библиографические обзоры, организует книжные выставки.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3.3. Расширяет ассортимент библиотечных услуг, повышает их качество на основе технического оснащения библиотеки, компьютеризации информационных процессов.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3.4. Обеспечивает комплектование фонда в соответствии с профилем техникума, учебными планами и образовательными программами. Приобретает учебную, научную, периодическую, справочную, художественную литературу и другие виды изданий. Самостоятельно определяет источники комплектования фондов.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3.5. Изучает степень удовлетворения читательского спроса с целью корректировки комплектования и приведения в соответствие состава и тематики фонда с информационными потребностями читателей. Анализирует обеспеченность студентов учебниками и учебными пособиями.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3.6. Осуществляет учет, размещение и проверку фонда, обеспечивает его сохранность и режим хранения, регистрацию и др., в соответствии с Инструкцией об учете библиотечного фонда, утвержденной приказом Минкультуры России от 2.12.1998г. № 590 и приказом Минобразования России от 24.08.2000 № 2488 «Об учете библиотечных фондов библиотек образовательных учреждений». Проверка фондов библиотеки проводится систематика в сроки, установленные письмом Минфина России «Об инвентаризации библиотечных фондов» от 4.11.1998г. № 16-00-16-198.</w:t>
      </w:r>
    </w:p>
    <w:p w:rsidR="00B936A2" w:rsidRPr="00631301" w:rsidRDefault="00B936A2" w:rsidP="004E0E7A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3.7. Исключает литературу из фонда в соответствии с нормативными актами. Проводит отбор непрофильных и дублетных изданий.</w:t>
      </w:r>
    </w:p>
    <w:p w:rsidR="00B936A2" w:rsidRPr="00631301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3.8. Ведет систему библиотечных каталогов и картотек на традиционных и машинописных носителях с целью многоаспектного библиографического раскрытия фондов.</w:t>
      </w:r>
    </w:p>
    <w:p w:rsidR="00B936A2" w:rsidRPr="00631301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3.9.</w:t>
      </w:r>
      <w:r w:rsidRPr="00631301">
        <w:rPr>
          <w:color w:val="000000"/>
        </w:rPr>
        <w:t>Участвует в создании сводных каталогов региона, в том числе электронных позволяющих оперативно предоставлять читателям различные услуги в автоматизированном режиме.</w:t>
      </w:r>
    </w:p>
    <w:p w:rsidR="00B936A2" w:rsidRPr="00631301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3.10. Принимает участие в реализации програм</w:t>
      </w:r>
      <w:r>
        <w:rPr>
          <w:color w:val="000000"/>
        </w:rPr>
        <w:t>мы воспитательной работы техникум</w:t>
      </w:r>
      <w:r w:rsidRPr="00631301">
        <w:rPr>
          <w:color w:val="000000"/>
        </w:rPr>
        <w:t>а, используя различные формы и методы индивидуальной и массовой работы.</w:t>
      </w:r>
    </w:p>
    <w:p w:rsidR="00B936A2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  <w:r w:rsidRPr="00631301">
        <w:rPr>
          <w:color w:val="000000"/>
        </w:rPr>
        <w:t>3.11. Организует для студентов занятия по основам библиотечно-библиографических знаний. Прививает навыки поиска информации и ее применения в учебном процессе.</w:t>
      </w:r>
    </w:p>
    <w:p w:rsidR="00B936A2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</w:p>
    <w:p w:rsidR="00B936A2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B936A2" w:rsidRPr="00B91D1C">
        <w:trPr>
          <w:cantSplit/>
        </w:trPr>
        <w:tc>
          <w:tcPr>
            <w:tcW w:w="2628" w:type="dxa"/>
            <w:vMerge w:val="restart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B936A2" w:rsidRPr="00B91D1C" w:rsidRDefault="00B936A2" w:rsidP="0063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 xml:space="preserve">ПОЛОЖЕНИЕ </w:t>
            </w:r>
          </w:p>
          <w:p w:rsidR="00B936A2" w:rsidRPr="00B91D1C" w:rsidRDefault="00B936A2" w:rsidP="0063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>о библиотеке</w:t>
            </w:r>
          </w:p>
        </w:tc>
        <w:tc>
          <w:tcPr>
            <w:tcW w:w="1293" w:type="dxa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B936A2" w:rsidRPr="00B91D1C">
        <w:trPr>
          <w:cantSplit/>
          <w:trHeight w:val="305"/>
        </w:trPr>
        <w:tc>
          <w:tcPr>
            <w:tcW w:w="0" w:type="auto"/>
            <w:vMerge/>
            <w:vAlign w:val="center"/>
          </w:tcPr>
          <w:p w:rsidR="00B936A2" w:rsidRDefault="00B936A2" w:rsidP="00634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36A2" w:rsidRPr="00B91D1C" w:rsidRDefault="00B936A2" w:rsidP="0063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PageNumber"/>
              </w:rPr>
              <w:t xml:space="preserve"> </w:t>
            </w:r>
            <w:r w:rsidRPr="000A234D">
              <w:rPr>
                <w:rStyle w:val="PageNumber"/>
                <w:sz w:val="24"/>
                <w:szCs w:val="24"/>
              </w:rPr>
              <w:t>из</w:t>
            </w:r>
            <w:r>
              <w:rPr>
                <w:rStyle w:val="PageNumber"/>
                <w:sz w:val="24"/>
                <w:szCs w:val="24"/>
              </w:rPr>
              <w:t xml:space="preserve"> 8</w:t>
            </w:r>
          </w:p>
        </w:tc>
      </w:tr>
    </w:tbl>
    <w:p w:rsidR="00B936A2" w:rsidRPr="00631301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</w:p>
    <w:p w:rsidR="00B936A2" w:rsidRPr="00631301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3.12. Внедряет передовую библиотечную технологию, проводит социологические исследования с целью повышения качества работы библиотеки и изучения читательских интересов.</w:t>
      </w:r>
    </w:p>
    <w:p w:rsidR="00B936A2" w:rsidRPr="00631301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3.13. Принимает участие в системе повышения квалификации библиотечных работников.</w:t>
      </w:r>
    </w:p>
    <w:p w:rsidR="00B936A2" w:rsidRPr="00631301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3.14. Координирует работу с предметными (методическими) цикловыми комиссиями и профсоюзными организациями студентов и работников техникума. Взаимодействует с библиотеками региона и учреждениями родственного профиля.</w:t>
      </w:r>
    </w:p>
    <w:p w:rsidR="00B936A2" w:rsidRDefault="00B936A2" w:rsidP="00A87B16">
      <w:pPr>
        <w:pStyle w:val="NormalWeb"/>
        <w:shd w:val="clear" w:color="auto" w:fill="FFFFFF"/>
        <w:spacing w:before="0" w:beforeAutospacing="0" w:after="0" w:afterAutospacing="0" w:line="250" w:lineRule="atLeast"/>
        <w:ind w:firstLine="45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Georgia" w:hAnsi="Georgia" w:cs="Georgia"/>
          <w:color w:val="000000"/>
        </w:rPr>
        <w:t> </w:t>
      </w:r>
    </w:p>
    <w:p w:rsidR="00B936A2" w:rsidRPr="00631301" w:rsidRDefault="00B936A2" w:rsidP="00631301">
      <w:pPr>
        <w:pStyle w:val="heading"/>
        <w:shd w:val="clear" w:color="auto" w:fill="FFFFFF"/>
        <w:spacing w:before="0" w:beforeAutospacing="0" w:after="0" w:afterAutospacing="0" w:line="250" w:lineRule="atLeast"/>
        <w:jc w:val="center"/>
        <w:rPr>
          <w:b/>
          <w:bCs/>
          <w:color w:val="333333"/>
          <w:sz w:val="20"/>
          <w:szCs w:val="20"/>
        </w:rPr>
      </w:pPr>
      <w:r w:rsidRPr="00631301">
        <w:rPr>
          <w:b/>
          <w:bCs/>
          <w:color w:val="000000"/>
        </w:rPr>
        <w:t>4. Управление и организация деятельности</w:t>
      </w:r>
    </w:p>
    <w:p w:rsidR="00B936A2" w:rsidRPr="00631301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ind w:firstLine="225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 </w:t>
      </w:r>
    </w:p>
    <w:p w:rsidR="00B936A2" w:rsidRPr="00631301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4.1. Руководство биб</w:t>
      </w:r>
      <w:r>
        <w:rPr>
          <w:color w:val="000000"/>
        </w:rPr>
        <w:t>лиотекой осуществляет педагог-библиотекарь</w:t>
      </w:r>
      <w:r w:rsidRPr="00631301">
        <w:rPr>
          <w:color w:val="000000"/>
        </w:rPr>
        <w:t>, который подчиняется н</w:t>
      </w:r>
      <w:r>
        <w:rPr>
          <w:color w:val="000000"/>
        </w:rPr>
        <w:t>епосредственно директору техникум</w:t>
      </w:r>
      <w:r w:rsidRPr="00631301">
        <w:rPr>
          <w:color w:val="000000"/>
        </w:rPr>
        <w:t>а.</w:t>
      </w:r>
    </w:p>
    <w:p w:rsidR="00B936A2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  <w:r>
        <w:t>4.2.</w:t>
      </w:r>
      <w:r w:rsidRPr="00B25788">
        <w:t>Педагог-библиотекарь несет ответственность за выполнение возложенных на библиотеку задач и функций, определенных должностной инструкцией, за состояние техники безопасности, охрану труда и производственной санитарии; дает распоряжения и указания, обязательные для сотрудников библиотеки, и осуществляет проверку их исполнения.</w:t>
      </w:r>
    </w:p>
    <w:p w:rsidR="00B936A2" w:rsidRPr="00631301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4.3</w:t>
      </w:r>
      <w:r w:rsidRPr="00631301">
        <w:rPr>
          <w:color w:val="000000"/>
        </w:rPr>
        <w:t xml:space="preserve">. Работники библиотеки назначаются на должность, переводятся и освобождаются от должности директором </w:t>
      </w:r>
      <w:r>
        <w:rPr>
          <w:color w:val="000000"/>
        </w:rPr>
        <w:t>техникума.</w:t>
      </w:r>
    </w:p>
    <w:p w:rsidR="00B936A2" w:rsidRPr="00631301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4.4</w:t>
      </w:r>
      <w:r w:rsidRPr="00631301">
        <w:rPr>
          <w:color w:val="000000"/>
        </w:rPr>
        <w:t>. Расходы на содержание библиотеки предусматриваютс</w:t>
      </w:r>
      <w:r>
        <w:rPr>
          <w:color w:val="000000"/>
        </w:rPr>
        <w:t>я в общей смете расходов техникум</w:t>
      </w:r>
      <w:r w:rsidRPr="00631301">
        <w:rPr>
          <w:color w:val="000000"/>
        </w:rPr>
        <w:t>а. Руководство обеспечивает финансирование комплектования, приобретения оборудования, электронно-вычислительной и копировально-множительной техники; обеспечивает библиотеку необходимыми помещениями в соответствии с действующими нормативами.</w:t>
      </w:r>
    </w:p>
    <w:p w:rsidR="00B936A2" w:rsidRPr="00631301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4.5</w:t>
      </w:r>
      <w:r w:rsidRPr="00631301">
        <w:rPr>
          <w:color w:val="000000"/>
        </w:rPr>
        <w:t>. Библиотека ведет д</w:t>
      </w:r>
      <w:r>
        <w:rPr>
          <w:color w:val="000000"/>
        </w:rPr>
        <w:t>окументацию и учет своей работы,</w:t>
      </w:r>
      <w:r w:rsidRPr="00631301">
        <w:rPr>
          <w:color w:val="000000"/>
        </w:rPr>
        <w:t xml:space="preserve"> представляет отчеты и планы работы в установленном порядке.</w:t>
      </w:r>
    </w:p>
    <w:p w:rsidR="00B936A2" w:rsidRPr="00631301" w:rsidRDefault="00B936A2" w:rsidP="00631301">
      <w:pPr>
        <w:pStyle w:val="NormalWeb"/>
        <w:shd w:val="clear" w:color="auto" w:fill="FFFFFF"/>
        <w:spacing w:before="0" w:beforeAutospacing="0" w:after="0" w:afterAutospacing="0" w:line="250" w:lineRule="atLeast"/>
        <w:ind w:firstLine="225"/>
        <w:jc w:val="both"/>
        <w:rPr>
          <w:color w:val="333333"/>
          <w:sz w:val="20"/>
          <w:szCs w:val="20"/>
        </w:rPr>
      </w:pPr>
      <w:r w:rsidRPr="00631301">
        <w:rPr>
          <w:color w:val="000000"/>
        </w:rPr>
        <w:t> </w:t>
      </w:r>
    </w:p>
    <w:p w:rsidR="00B936A2" w:rsidRPr="00B25788" w:rsidRDefault="00B936A2" w:rsidP="00B25788">
      <w:pPr>
        <w:pStyle w:val="heading"/>
        <w:shd w:val="clear" w:color="auto" w:fill="FFFFFF"/>
        <w:spacing w:before="0" w:beforeAutospacing="0" w:after="0" w:afterAutospacing="0" w:line="250" w:lineRule="atLeast"/>
        <w:jc w:val="center"/>
        <w:rPr>
          <w:b/>
          <w:bCs/>
          <w:sz w:val="20"/>
          <w:szCs w:val="20"/>
        </w:rPr>
      </w:pPr>
      <w:r w:rsidRPr="00B25788">
        <w:rPr>
          <w:b/>
          <w:bCs/>
        </w:rPr>
        <w:t>5. Права и обязанности </w:t>
      </w:r>
    </w:p>
    <w:p w:rsidR="00B936A2" w:rsidRPr="00B25788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B25788">
        <w:rPr>
          <w:color w:val="000000"/>
        </w:rPr>
        <w:t>5.1. Библиотека имеет право:</w:t>
      </w:r>
    </w:p>
    <w:p w:rsidR="00B936A2" w:rsidRPr="00B25788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B25788">
        <w:rPr>
          <w:color w:val="000000"/>
        </w:rPr>
        <w:t>-самостоятельно определять содержание и конкретные формы своей деятельности в соответствии с целями и задачами, указанными в настоящем Положении;</w:t>
      </w:r>
    </w:p>
    <w:p w:rsidR="00B936A2" w:rsidRPr="00B25788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 w:rsidRPr="00B25788">
        <w:rPr>
          <w:color w:val="000000"/>
        </w:rPr>
        <w:t>-представлять на рассмотрение</w:t>
      </w:r>
      <w:r>
        <w:rPr>
          <w:color w:val="000000"/>
        </w:rPr>
        <w:t xml:space="preserve"> и утверждение директору техникум</w:t>
      </w:r>
      <w:r w:rsidRPr="00B25788">
        <w:rPr>
          <w:color w:val="000000"/>
        </w:rPr>
        <w:t>а проекты документов: правила пользования библиотекой, положение о биб</w:t>
      </w:r>
      <w:r>
        <w:rPr>
          <w:color w:val="000000"/>
        </w:rPr>
        <w:t>лиотеке, должностные инструкции;</w:t>
      </w:r>
    </w:p>
    <w:p w:rsidR="00B936A2" w:rsidRPr="00B25788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-</w:t>
      </w:r>
      <w:r w:rsidRPr="00B25788">
        <w:rPr>
          <w:color w:val="000000"/>
        </w:rPr>
        <w:t>определять в соответствии с правилами пользов</w:t>
      </w:r>
      <w:r>
        <w:rPr>
          <w:color w:val="000000"/>
        </w:rPr>
        <w:t xml:space="preserve">ания библиотекой виды и размеры </w:t>
      </w:r>
      <w:r w:rsidRPr="00B25788">
        <w:rPr>
          <w:color w:val="000000"/>
        </w:rPr>
        <w:t>компенсации ущерба, нанесенного читателями;</w:t>
      </w:r>
    </w:p>
    <w:p w:rsidR="00B936A2" w:rsidRPr="00B25788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-</w:t>
      </w:r>
      <w:r w:rsidRPr="00B25788">
        <w:rPr>
          <w:rStyle w:val="apple-converted-space"/>
          <w:color w:val="000000"/>
        </w:rPr>
        <w:t> </w:t>
      </w:r>
      <w:r w:rsidRPr="00B25788">
        <w:rPr>
          <w:color w:val="000000"/>
        </w:rPr>
        <w:t>знакомиться с учебными планами</w:t>
      </w:r>
      <w:r>
        <w:rPr>
          <w:color w:val="000000"/>
        </w:rPr>
        <w:t xml:space="preserve"> и образовательными программами</w:t>
      </w:r>
      <w:r w:rsidRPr="00B25788">
        <w:rPr>
          <w:color w:val="000000"/>
        </w:rPr>
        <w:t>. Получать от с</w:t>
      </w:r>
      <w:r>
        <w:rPr>
          <w:color w:val="000000"/>
        </w:rPr>
        <w:t>труктурных подразделений техникум</w:t>
      </w:r>
      <w:r w:rsidRPr="00B25788">
        <w:rPr>
          <w:color w:val="000000"/>
        </w:rPr>
        <w:t>а материалы и сведения, необходимые для решения поставленных перед библиотекой задач;</w:t>
      </w:r>
    </w:p>
    <w:p w:rsidR="00B936A2" w:rsidRPr="00B25788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-</w:t>
      </w:r>
      <w:r w:rsidRPr="00B25788">
        <w:rPr>
          <w:rStyle w:val="apple-converted-space"/>
          <w:color w:val="000000"/>
        </w:rPr>
        <w:t> </w:t>
      </w:r>
      <w:r>
        <w:rPr>
          <w:color w:val="000000"/>
        </w:rPr>
        <w:t>представлять техникум</w:t>
      </w:r>
      <w:r w:rsidRPr="00B25788">
        <w:rPr>
          <w:color w:val="000000"/>
        </w:rPr>
        <w:t xml:space="preserve"> в различных учреждениях </w:t>
      </w:r>
      <w:r>
        <w:rPr>
          <w:color w:val="000000"/>
        </w:rPr>
        <w:t xml:space="preserve">и организациях в пределах своей </w:t>
      </w:r>
      <w:r w:rsidRPr="00B25788">
        <w:rPr>
          <w:color w:val="000000"/>
        </w:rPr>
        <w:t>компетенции, принимать участие в работе конференций, совещаний и семинаров по вопросам библиотечной и информационно-библиографической деятельности;</w:t>
      </w:r>
    </w:p>
    <w:p w:rsidR="00B936A2" w:rsidRPr="00B25788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-</w:t>
      </w:r>
      <w:r w:rsidRPr="00B25788">
        <w:rPr>
          <w:color w:val="000000"/>
        </w:rPr>
        <w:t> </w:t>
      </w:r>
      <w:r w:rsidRPr="00B25788">
        <w:rPr>
          <w:rStyle w:val="apple-converted-space"/>
          <w:color w:val="000000"/>
        </w:rPr>
        <w:t> </w:t>
      </w:r>
      <w:r w:rsidRPr="00B25788">
        <w:rPr>
          <w:color w:val="000000"/>
        </w:rPr>
        <w:t>вести в установленном порядке переписку с другими библиотеками, организациями;</w:t>
      </w:r>
    </w:p>
    <w:p w:rsidR="00B936A2" w:rsidRDefault="00B936A2" w:rsidP="00B25788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color w:val="000000"/>
        </w:rPr>
        <w:t>-</w:t>
      </w:r>
      <w:r w:rsidRPr="00B25788">
        <w:rPr>
          <w:color w:val="000000"/>
        </w:rPr>
        <w:t>входить в библиотечные объединения в установленном действующим законодательством порядке.</w:t>
      </w: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B936A2" w:rsidRPr="00B91D1C">
        <w:trPr>
          <w:cantSplit/>
        </w:trPr>
        <w:tc>
          <w:tcPr>
            <w:tcW w:w="2628" w:type="dxa"/>
            <w:vMerge w:val="restart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B936A2" w:rsidRPr="00B91D1C" w:rsidRDefault="00B936A2" w:rsidP="0063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 xml:space="preserve">ПОЛОЖЕНИЕ </w:t>
            </w:r>
          </w:p>
          <w:p w:rsidR="00B936A2" w:rsidRPr="00B91D1C" w:rsidRDefault="00B936A2" w:rsidP="00634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>о библиотеке</w:t>
            </w:r>
          </w:p>
        </w:tc>
        <w:tc>
          <w:tcPr>
            <w:tcW w:w="1293" w:type="dxa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B936A2" w:rsidRPr="00B91D1C">
        <w:trPr>
          <w:cantSplit/>
          <w:trHeight w:val="305"/>
        </w:trPr>
        <w:tc>
          <w:tcPr>
            <w:tcW w:w="0" w:type="auto"/>
            <w:vMerge/>
            <w:vAlign w:val="center"/>
          </w:tcPr>
          <w:p w:rsidR="00B936A2" w:rsidRDefault="00B936A2" w:rsidP="00634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36A2" w:rsidRPr="00B91D1C" w:rsidRDefault="00B936A2" w:rsidP="00634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</w:tcPr>
          <w:p w:rsidR="00B936A2" w:rsidRDefault="00B936A2" w:rsidP="00634C72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5 </w:t>
            </w:r>
            <w:r>
              <w:rPr>
                <w:rStyle w:val="PageNumber"/>
              </w:rPr>
              <w:t xml:space="preserve"> </w:t>
            </w:r>
            <w:r w:rsidRPr="000A234D">
              <w:rPr>
                <w:rStyle w:val="PageNumber"/>
                <w:sz w:val="24"/>
                <w:szCs w:val="24"/>
              </w:rPr>
              <w:t>из</w:t>
            </w:r>
            <w:r>
              <w:rPr>
                <w:rStyle w:val="PageNumber"/>
                <w:sz w:val="24"/>
                <w:szCs w:val="24"/>
              </w:rPr>
              <w:t xml:space="preserve"> 8</w:t>
            </w:r>
          </w:p>
        </w:tc>
      </w:tr>
    </w:tbl>
    <w:p w:rsidR="00B936A2" w:rsidRPr="00B25788" w:rsidRDefault="00B936A2" w:rsidP="0079270D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</w:p>
    <w:p w:rsidR="00B936A2" w:rsidRPr="0079270D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9270D">
        <w:t xml:space="preserve">5.2. Библиотека обязана: </w:t>
      </w:r>
    </w:p>
    <w:p w:rsidR="00B936A2" w:rsidRPr="0079270D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9270D">
        <w:t xml:space="preserve">- информировать читателей обо всех видах предоставляемых библиотекой услуг; </w:t>
      </w:r>
    </w:p>
    <w:p w:rsidR="00B936A2" w:rsidRPr="0079270D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9270D">
        <w:t xml:space="preserve">-обеспечивать читателям возможность пользоваться фондом библиотеки; </w:t>
      </w:r>
    </w:p>
    <w:p w:rsidR="00B936A2" w:rsidRPr="0079270D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9270D">
        <w:t>-популяризировать свои фонды и предоставляемые услуги;</w:t>
      </w:r>
    </w:p>
    <w:p w:rsidR="00B936A2" w:rsidRPr="0079270D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9270D">
        <w:t xml:space="preserve">-совершенствовать библиотечное и информационно-библиографическое обслуживание читателей, внедряя компьютеризацию и передовую технологию; </w:t>
      </w:r>
    </w:p>
    <w:p w:rsidR="00B936A2" w:rsidRPr="0079270D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9270D">
        <w:t xml:space="preserve">-осуществлять постоянный контроль за возвращением в библиотеку выданных книг, других произведений печати и иных материалов; </w:t>
      </w:r>
    </w:p>
    <w:p w:rsidR="00B936A2" w:rsidRPr="0079270D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79270D">
        <w:t xml:space="preserve">-создавать и поддерживать в библиотеке комфортные условия для работы читателей; </w:t>
      </w:r>
    </w:p>
    <w:p w:rsidR="00B936A2" w:rsidRPr="00B25788" w:rsidRDefault="00B936A2" w:rsidP="0079270D">
      <w:pPr>
        <w:pStyle w:val="NormalWeb"/>
        <w:shd w:val="clear" w:color="auto" w:fill="FFFFFF"/>
        <w:spacing w:before="0" w:beforeAutospacing="0" w:after="0" w:afterAutospacing="0" w:line="250" w:lineRule="atLeast"/>
        <w:jc w:val="both"/>
        <w:rPr>
          <w:color w:val="333333"/>
          <w:sz w:val="20"/>
          <w:szCs w:val="20"/>
        </w:rPr>
      </w:pPr>
      <w:r>
        <w:rPr>
          <w:color w:val="000000"/>
        </w:rPr>
        <w:t>5.3.</w:t>
      </w:r>
      <w:r w:rsidRPr="00B25788">
        <w:rPr>
          <w:color w:val="000000"/>
        </w:rPr>
        <w:t>Работники библиотеки, виновные в причинении ущерба библиотечным фондам, несут ответственность в порядке, предусмотренном действующим законодательством.</w:t>
      </w:r>
    </w:p>
    <w:p w:rsidR="00B936A2" w:rsidRPr="005E685B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936A2" w:rsidRPr="002B43A8" w:rsidRDefault="00B936A2" w:rsidP="0079270D">
      <w:pPr>
        <w:pStyle w:val="NormalWeb"/>
        <w:shd w:val="clear" w:color="auto" w:fill="FFFFFF"/>
        <w:spacing w:before="0" w:beforeAutospacing="0" w:after="0" w:afterAutospacing="0"/>
        <w:ind w:firstLine="225"/>
        <w:jc w:val="center"/>
        <w:rPr>
          <w:b/>
          <w:bCs/>
        </w:rPr>
      </w:pPr>
      <w:r w:rsidRPr="002B43A8">
        <w:rPr>
          <w:b/>
          <w:bCs/>
        </w:rPr>
        <w:t>6. Читатели, их права, обязанности и ответственность</w:t>
      </w:r>
    </w:p>
    <w:p w:rsidR="00B936A2" w:rsidRPr="005E685B" w:rsidRDefault="00B936A2" w:rsidP="0079270D">
      <w:pPr>
        <w:pStyle w:val="NormalWeb"/>
        <w:shd w:val="clear" w:color="auto" w:fill="FFFFFF"/>
        <w:spacing w:before="0" w:beforeAutospacing="0" w:after="0" w:afterAutospacing="0"/>
        <w:ind w:firstLine="225"/>
        <w:jc w:val="center"/>
        <w:rPr>
          <w:color w:val="333333"/>
        </w:rPr>
      </w:pPr>
    </w:p>
    <w:p w:rsidR="00B936A2" w:rsidRPr="002B43A8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43A8">
        <w:t xml:space="preserve">6.1. Студенты всех форм обучения, преподаватели, работники техникума, имеют право бесплатно пользоваться основными видами библиотечно-информационных услуг: </w:t>
      </w:r>
    </w:p>
    <w:p w:rsidR="00B936A2" w:rsidRPr="002B43A8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43A8">
        <w:t xml:space="preserve">-получать полную информацию о составе фонда библиотеки через систему каталогов и картотек; </w:t>
      </w:r>
    </w:p>
    <w:p w:rsidR="00B936A2" w:rsidRPr="002B43A8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43A8">
        <w:t>-получать из фонда библиотеки для временного пользования в читальном зале и на абонементе любые издания, неопубликованные документы и их копии;</w:t>
      </w:r>
    </w:p>
    <w:p w:rsidR="00B936A2" w:rsidRPr="002B43A8" w:rsidRDefault="00B936A2" w:rsidP="0079270D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43A8">
        <w:t xml:space="preserve">-получать консультационную помощь в поиске и выборе произведений печати и других документов; </w:t>
      </w:r>
    </w:p>
    <w:p w:rsidR="00B936A2" w:rsidRPr="002B43A8" w:rsidRDefault="00B936A2" w:rsidP="002B43A8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43A8">
        <w:t>-продлевать срок пользования литературой в установленном порядке;</w:t>
      </w:r>
    </w:p>
    <w:p w:rsidR="00B936A2" w:rsidRPr="002B43A8" w:rsidRDefault="00B936A2" w:rsidP="002B43A8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43A8">
        <w:t>6.2. Дополнительные услуги читатели могут получить за плату. Перечень дополнительных услуг и их ст</w:t>
      </w:r>
      <w:r>
        <w:t>оимость разрабатываются  отдельно</w:t>
      </w:r>
      <w:r w:rsidRPr="002B43A8">
        <w:t xml:space="preserve"> и утверждаются директором техникума. </w:t>
      </w:r>
    </w:p>
    <w:p w:rsidR="00B936A2" w:rsidRPr="002B43A8" w:rsidRDefault="00B936A2" w:rsidP="002B43A8">
      <w:pPr>
        <w:pStyle w:val="NormalWeb"/>
        <w:shd w:val="clear" w:color="auto" w:fill="FFFFFF"/>
        <w:spacing w:before="0" w:beforeAutospacing="0" w:after="0" w:afterAutospacing="0"/>
        <w:jc w:val="both"/>
      </w:pPr>
      <w:r>
        <w:t>6.3.</w:t>
      </w:r>
      <w:r w:rsidRPr="002B43A8">
        <w:t xml:space="preserve">Студентам и учащимся других учебных заведений предоставляется право обслуживания в читальном зале на платной основе. </w:t>
      </w:r>
    </w:p>
    <w:p w:rsidR="00B936A2" w:rsidRPr="002B43A8" w:rsidRDefault="00B936A2" w:rsidP="002B43A8">
      <w:pPr>
        <w:pStyle w:val="NormalWeb"/>
        <w:shd w:val="clear" w:color="auto" w:fill="FFFFFF"/>
        <w:spacing w:before="0" w:beforeAutospacing="0" w:after="0" w:afterAutospacing="0"/>
        <w:jc w:val="both"/>
      </w:pPr>
      <w:r>
        <w:t>6.4.</w:t>
      </w:r>
      <w:r w:rsidRPr="002B43A8">
        <w:t xml:space="preserve">Читатели обязаны бережно относиться к книгам, другим произведениям печати и иным материалам, полученным из фонда библиотеки: </w:t>
      </w:r>
    </w:p>
    <w:p w:rsidR="00B936A2" w:rsidRPr="002B43A8" w:rsidRDefault="00B936A2" w:rsidP="002B43A8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-в</w:t>
      </w:r>
      <w:r w:rsidRPr="002B43A8">
        <w:t>озв</w:t>
      </w:r>
      <w:r>
        <w:t>ращать их в установленные сроки;</w:t>
      </w:r>
      <w:r w:rsidRPr="002B43A8">
        <w:t xml:space="preserve"> </w:t>
      </w:r>
    </w:p>
    <w:p w:rsidR="00B936A2" w:rsidRPr="002B43A8" w:rsidRDefault="00B936A2" w:rsidP="002B43A8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-н</w:t>
      </w:r>
      <w:r w:rsidRPr="002B43A8">
        <w:t xml:space="preserve">е выносить их из помещения библиотеки, если они не записаны в </w:t>
      </w:r>
      <w:r>
        <w:t>читательском формуляре;</w:t>
      </w:r>
      <w:r w:rsidRPr="002B43A8">
        <w:t xml:space="preserve"> </w:t>
      </w:r>
    </w:p>
    <w:p w:rsidR="00B936A2" w:rsidRPr="002B43A8" w:rsidRDefault="00B936A2" w:rsidP="002B43A8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-н</w:t>
      </w:r>
      <w:r w:rsidRPr="002B43A8">
        <w:t xml:space="preserve">е делать в них пометок, подчёркиваний, не вырывать и на загибать </w:t>
      </w:r>
      <w:r>
        <w:t>страниц;</w:t>
      </w:r>
      <w:r w:rsidRPr="002B43A8">
        <w:t xml:space="preserve"> </w:t>
      </w:r>
    </w:p>
    <w:p w:rsidR="00B936A2" w:rsidRPr="002B43A8" w:rsidRDefault="00B936A2" w:rsidP="002B43A8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-н</w:t>
      </w:r>
      <w:r w:rsidRPr="002B43A8">
        <w:t>е вынимать карточек из каталогов</w:t>
      </w:r>
      <w:r>
        <w:t xml:space="preserve"> и картотек;</w:t>
      </w:r>
      <w:r w:rsidRPr="002B43A8">
        <w:t xml:space="preserve"> </w:t>
      </w:r>
    </w:p>
    <w:p w:rsidR="00B936A2" w:rsidRPr="002B43A8" w:rsidRDefault="00B936A2" w:rsidP="002B43A8">
      <w:pPr>
        <w:pStyle w:val="NormalWeb"/>
        <w:shd w:val="clear" w:color="auto" w:fill="FFFFFF"/>
        <w:spacing w:before="0" w:beforeAutospacing="0" w:after="0" w:afterAutospacing="0"/>
        <w:jc w:val="both"/>
      </w:pPr>
      <w:r>
        <w:t>6.5.</w:t>
      </w:r>
      <w:r w:rsidRPr="002B43A8">
        <w:t>При получении книг, других произведений печати, читатели обязаны тщательно просмотреть их, и в случае обнаружения каких-либо дефектов, сообщить об этом библиотекарю, в противном случае ответственность за порчу книг несёт читатель, пользовавшийся из</w:t>
      </w:r>
      <w:r>
        <w:t>данием последним;</w:t>
      </w:r>
      <w:r w:rsidRPr="002B43A8">
        <w:t xml:space="preserve"> </w:t>
      </w:r>
    </w:p>
    <w:p w:rsidR="00B936A2" w:rsidRDefault="00B936A2" w:rsidP="002B43A8">
      <w:pPr>
        <w:pStyle w:val="NormalWeb"/>
        <w:shd w:val="clear" w:color="auto" w:fill="FFFFFF"/>
        <w:spacing w:before="0" w:beforeAutospacing="0" w:after="0" w:afterAutospacing="0"/>
        <w:jc w:val="both"/>
      </w:pPr>
      <w:r>
        <w:t>6.6.</w:t>
      </w:r>
      <w:r w:rsidRPr="002B43A8">
        <w:t xml:space="preserve">Ежегодно читатели обязаны пройти перерегистрацию, с предъявлением всей числящейся за ним литературы в </w:t>
      </w:r>
      <w:r>
        <w:t>установленные библиотекой сроки.</w:t>
      </w:r>
      <w:r w:rsidRPr="002B43A8">
        <w:t xml:space="preserve"> Читатели не прошедшие перерегистрацию, библиотекой не обслуживаются. </w:t>
      </w:r>
    </w:p>
    <w:p w:rsidR="00B936A2" w:rsidRDefault="00B936A2" w:rsidP="00D57EE4">
      <w:pPr>
        <w:pStyle w:val="NormalWeb"/>
        <w:shd w:val="clear" w:color="auto" w:fill="FFFFFF"/>
        <w:spacing w:before="0" w:beforeAutospacing="0" w:after="0" w:afterAutospacing="0"/>
        <w:jc w:val="both"/>
      </w:pPr>
      <w:r w:rsidRPr="002B43A8">
        <w:t xml:space="preserve">6.7. При выбытии из техникума, читатели обязаны вернуть в библиотеку числящиеся за ним издания. </w:t>
      </w:r>
    </w:p>
    <w:p w:rsidR="00B936A2" w:rsidRDefault="00B936A2" w:rsidP="00D57EE4">
      <w:pPr>
        <w:pStyle w:val="NormalWeb"/>
        <w:shd w:val="clear" w:color="auto" w:fill="FFFFFF"/>
        <w:spacing w:before="0" w:beforeAutospacing="0" w:after="0" w:afterAutospacing="0"/>
        <w:jc w:val="both"/>
      </w:pPr>
      <w:r w:rsidRPr="00D57EE4">
        <w:t>6.8. Читатели обязаны соблюдать правила пользования библиотекой. Читатели, нарушившие правила пользования библиотекой или причинившие библиотеке ущерб,</w:t>
      </w: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B936A2" w:rsidRPr="00B91D1C">
        <w:trPr>
          <w:cantSplit/>
        </w:trPr>
        <w:tc>
          <w:tcPr>
            <w:tcW w:w="2628" w:type="dxa"/>
            <w:vMerge w:val="restart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B936A2" w:rsidRPr="00B91D1C" w:rsidRDefault="00B936A2" w:rsidP="0051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 xml:space="preserve">ПОЛОЖЕНИЕ </w:t>
            </w:r>
          </w:p>
          <w:p w:rsidR="00B936A2" w:rsidRPr="00B91D1C" w:rsidRDefault="00B936A2" w:rsidP="0051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>о библиотеке</w:t>
            </w:r>
          </w:p>
        </w:tc>
        <w:tc>
          <w:tcPr>
            <w:tcW w:w="1293" w:type="dxa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B936A2" w:rsidRPr="00B91D1C">
        <w:trPr>
          <w:cantSplit/>
          <w:trHeight w:val="305"/>
        </w:trPr>
        <w:tc>
          <w:tcPr>
            <w:tcW w:w="0" w:type="auto"/>
            <w:vMerge/>
            <w:vAlign w:val="center"/>
          </w:tcPr>
          <w:p w:rsidR="00B936A2" w:rsidRDefault="00B936A2" w:rsidP="0051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36A2" w:rsidRPr="00B91D1C" w:rsidRDefault="00B936A2" w:rsidP="005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6 </w:t>
            </w:r>
            <w:r>
              <w:rPr>
                <w:rStyle w:val="PageNumber"/>
              </w:rPr>
              <w:t xml:space="preserve"> </w:t>
            </w:r>
            <w:r w:rsidRPr="000A234D">
              <w:rPr>
                <w:rStyle w:val="PageNumber"/>
                <w:sz w:val="24"/>
                <w:szCs w:val="24"/>
              </w:rPr>
              <w:t>из</w:t>
            </w:r>
            <w:r>
              <w:rPr>
                <w:rStyle w:val="PageNumber"/>
                <w:sz w:val="24"/>
                <w:szCs w:val="24"/>
              </w:rPr>
              <w:t xml:space="preserve"> 8</w:t>
            </w:r>
          </w:p>
        </w:tc>
      </w:tr>
    </w:tbl>
    <w:p w:rsidR="00B936A2" w:rsidRDefault="00B936A2" w:rsidP="00D57EE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936A2" w:rsidRPr="00D57EE4" w:rsidRDefault="00B936A2" w:rsidP="00D57EE4">
      <w:pPr>
        <w:pStyle w:val="NormalWeb"/>
        <w:shd w:val="clear" w:color="auto" w:fill="FFFFFF"/>
        <w:spacing w:before="0" w:beforeAutospacing="0" w:after="0" w:afterAutospacing="0"/>
        <w:jc w:val="both"/>
      </w:pPr>
      <w:r w:rsidRPr="00D57EE4">
        <w:t xml:space="preserve">компенсируют его в размере, установленными правилами пользования библиотекой. </w:t>
      </w:r>
    </w:p>
    <w:p w:rsidR="00B936A2" w:rsidRDefault="00B936A2" w:rsidP="00D57EE4">
      <w:pPr>
        <w:pStyle w:val="NormalWeb"/>
        <w:shd w:val="clear" w:color="auto" w:fill="FFFFFF"/>
        <w:spacing w:before="0" w:beforeAutospacing="0" w:after="0" w:afterAutospacing="0"/>
        <w:jc w:val="both"/>
      </w:pPr>
      <w:r w:rsidRPr="00D57EE4">
        <w:t xml:space="preserve">6.9. Читатели, ответственные за утрату или неумышленную порчу изданий, обязаны заменить их такими же изданиями, или копиями, или признанными библиотекой равноценными, а при невозможности замены – возместить реальную рыночную стоимость изданий. </w:t>
      </w:r>
    </w:p>
    <w:p w:rsidR="00B936A2" w:rsidRPr="00D57EE4" w:rsidRDefault="00B936A2" w:rsidP="00D57EE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936A2" w:rsidRDefault="00B936A2" w:rsidP="00D57EE4">
      <w:pPr>
        <w:pStyle w:val="NormalWeb"/>
        <w:shd w:val="clear" w:color="auto" w:fill="FFFFFF"/>
        <w:spacing w:before="0" w:beforeAutospacing="0" w:after="0" w:afterAutospacing="0"/>
        <w:ind w:firstLine="225"/>
        <w:jc w:val="center"/>
        <w:rPr>
          <w:b/>
          <w:bCs/>
        </w:rPr>
      </w:pPr>
      <w:r>
        <w:rPr>
          <w:b/>
          <w:bCs/>
        </w:rPr>
        <w:t>7</w:t>
      </w:r>
      <w:r w:rsidRPr="00D57EE4">
        <w:rPr>
          <w:b/>
          <w:bCs/>
        </w:rPr>
        <w:t>. Порядок записи в библиотеку</w:t>
      </w:r>
    </w:p>
    <w:p w:rsidR="00B936A2" w:rsidRPr="00D57EE4" w:rsidRDefault="00B936A2" w:rsidP="00D57EE4">
      <w:pPr>
        <w:pStyle w:val="NormalWeb"/>
        <w:shd w:val="clear" w:color="auto" w:fill="FFFFFF"/>
        <w:spacing w:before="0" w:beforeAutospacing="0" w:after="0" w:afterAutospacing="0"/>
        <w:ind w:firstLine="225"/>
        <w:jc w:val="center"/>
        <w:rPr>
          <w:b/>
          <w:bCs/>
        </w:rPr>
      </w:pPr>
    </w:p>
    <w:p w:rsidR="00B936A2" w:rsidRPr="00D57EE4" w:rsidRDefault="00B936A2" w:rsidP="00D57EE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7</w:t>
      </w:r>
      <w:r w:rsidRPr="00D57EE4">
        <w:t xml:space="preserve">.1. Для записи в библиотеку читатели обязаны предъявить удостоверения личности (паспорт, студенческий билет и т.д.). На этом основании библиотекарь заполняет читательский формуляр. Студенты </w:t>
      </w:r>
      <w:r>
        <w:t>первого курса</w:t>
      </w:r>
      <w:r w:rsidRPr="00D57EE4">
        <w:t xml:space="preserve"> записываются в библиотеку организованно – группой. </w:t>
      </w:r>
    </w:p>
    <w:p w:rsidR="00B936A2" w:rsidRPr="00D57EE4" w:rsidRDefault="00B936A2" w:rsidP="00D57EE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7</w:t>
      </w:r>
      <w:r w:rsidRPr="00D57EE4">
        <w:t xml:space="preserve">.2. При записи в библиотеку читатели должны ознакомиться с правилами пользования библиотекой и подтвердить обязательства об их выполнении своей подписью на читательском формуляре. </w:t>
      </w:r>
    </w:p>
    <w:p w:rsidR="00B936A2" w:rsidRPr="00D57EE4" w:rsidRDefault="00B936A2" w:rsidP="005E685B">
      <w:pPr>
        <w:pStyle w:val="NormalWeb"/>
        <w:shd w:val="clear" w:color="auto" w:fill="FFFFFF"/>
        <w:spacing w:before="0" w:beforeAutospacing="0" w:after="0" w:afterAutospacing="0"/>
        <w:ind w:firstLine="225"/>
        <w:jc w:val="both"/>
      </w:pPr>
      <w:r w:rsidRPr="00D57EE4">
        <w:t xml:space="preserve"> </w:t>
      </w:r>
    </w:p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B936A2" w:rsidRPr="00B91D1C">
        <w:trPr>
          <w:cantSplit/>
        </w:trPr>
        <w:tc>
          <w:tcPr>
            <w:tcW w:w="2628" w:type="dxa"/>
            <w:vMerge w:val="restart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B936A2" w:rsidRPr="00B91D1C" w:rsidRDefault="00B936A2" w:rsidP="0051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 xml:space="preserve">ПОЛОЖЕНИЕ </w:t>
            </w:r>
          </w:p>
          <w:p w:rsidR="00B936A2" w:rsidRPr="00B91D1C" w:rsidRDefault="00B936A2" w:rsidP="0051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>о библиотеке</w:t>
            </w:r>
          </w:p>
        </w:tc>
        <w:tc>
          <w:tcPr>
            <w:tcW w:w="1293" w:type="dxa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B936A2" w:rsidRPr="00B91D1C">
        <w:trPr>
          <w:cantSplit/>
          <w:trHeight w:val="305"/>
        </w:trPr>
        <w:tc>
          <w:tcPr>
            <w:tcW w:w="0" w:type="auto"/>
            <w:vMerge/>
            <w:vAlign w:val="center"/>
          </w:tcPr>
          <w:p w:rsidR="00B936A2" w:rsidRDefault="00B936A2" w:rsidP="0051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36A2" w:rsidRPr="00B91D1C" w:rsidRDefault="00B936A2" w:rsidP="005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7 </w:t>
            </w:r>
            <w:r>
              <w:rPr>
                <w:rStyle w:val="PageNumber"/>
              </w:rPr>
              <w:t xml:space="preserve"> </w:t>
            </w:r>
            <w:r w:rsidRPr="000A234D">
              <w:rPr>
                <w:rStyle w:val="PageNumber"/>
                <w:sz w:val="24"/>
                <w:szCs w:val="24"/>
              </w:rPr>
              <w:t>из</w:t>
            </w:r>
            <w:r>
              <w:rPr>
                <w:rStyle w:val="PageNumber"/>
                <w:sz w:val="24"/>
                <w:szCs w:val="24"/>
              </w:rPr>
              <w:t xml:space="preserve"> 8</w:t>
            </w:r>
          </w:p>
        </w:tc>
      </w:tr>
    </w:tbl>
    <w:p w:rsidR="00B936A2" w:rsidRDefault="00B936A2" w:rsidP="00D57EE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936A2" w:rsidRDefault="00B936A2" w:rsidP="00D57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6A2" w:rsidRPr="00D57EE4" w:rsidRDefault="00B936A2" w:rsidP="00D57E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EE4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B936A2" w:rsidRPr="00D57EE4" w:rsidRDefault="00B936A2" w:rsidP="00D57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6A2" w:rsidRPr="00D57EE4" w:rsidRDefault="00B936A2" w:rsidP="00D57EE4">
      <w:pPr>
        <w:jc w:val="both"/>
        <w:rPr>
          <w:rFonts w:ascii="Times New Roman" w:hAnsi="Times New Roman" w:cs="Times New Roman"/>
          <w:sz w:val="24"/>
          <w:szCs w:val="24"/>
        </w:rPr>
      </w:pPr>
      <w:r w:rsidRPr="00D57EE4">
        <w:rPr>
          <w:rFonts w:ascii="Times New Roman" w:hAnsi="Times New Roman" w:cs="Times New Roman"/>
          <w:sz w:val="24"/>
          <w:szCs w:val="24"/>
        </w:rPr>
        <w:t xml:space="preserve">Зам. директора по УПР           ________________________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57EE4">
        <w:rPr>
          <w:rFonts w:ascii="Times New Roman" w:hAnsi="Times New Roman" w:cs="Times New Roman"/>
          <w:sz w:val="24"/>
          <w:szCs w:val="24"/>
        </w:rPr>
        <w:t xml:space="preserve"> И.В.Беляева   </w:t>
      </w:r>
    </w:p>
    <w:p w:rsidR="00B936A2" w:rsidRPr="00D57EE4" w:rsidRDefault="00B936A2" w:rsidP="00D57EE4">
      <w:pPr>
        <w:jc w:val="both"/>
        <w:rPr>
          <w:rFonts w:ascii="Times New Roman" w:hAnsi="Times New Roman" w:cs="Times New Roman"/>
          <w:sz w:val="24"/>
          <w:szCs w:val="24"/>
        </w:rPr>
      </w:pPr>
      <w:r w:rsidRPr="00D57EE4">
        <w:rPr>
          <w:rFonts w:ascii="Times New Roman" w:hAnsi="Times New Roman" w:cs="Times New Roman"/>
          <w:sz w:val="24"/>
          <w:szCs w:val="24"/>
        </w:rPr>
        <w:t xml:space="preserve">Зам. директора по УВР           ________________________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EE4">
        <w:rPr>
          <w:rFonts w:ascii="Times New Roman" w:hAnsi="Times New Roman" w:cs="Times New Roman"/>
          <w:sz w:val="24"/>
          <w:szCs w:val="24"/>
        </w:rPr>
        <w:t xml:space="preserve">  Т.Р.Аксенова   </w:t>
      </w:r>
    </w:p>
    <w:p w:rsidR="00B936A2" w:rsidRPr="00D57EE4" w:rsidRDefault="00B936A2" w:rsidP="00D57EE4">
      <w:pPr>
        <w:jc w:val="both"/>
        <w:rPr>
          <w:rFonts w:ascii="Times New Roman" w:hAnsi="Times New Roman" w:cs="Times New Roman"/>
          <w:sz w:val="24"/>
          <w:szCs w:val="24"/>
        </w:rPr>
      </w:pPr>
      <w:r w:rsidRPr="00D57EE4">
        <w:rPr>
          <w:rFonts w:ascii="Times New Roman" w:hAnsi="Times New Roman" w:cs="Times New Roman"/>
          <w:sz w:val="24"/>
          <w:szCs w:val="24"/>
        </w:rPr>
        <w:t xml:space="preserve">Зам. директора по УМР           </w:t>
      </w:r>
      <w:r w:rsidRPr="00D57EE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57EE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57EE4">
        <w:rPr>
          <w:rFonts w:ascii="Times New Roman" w:hAnsi="Times New Roman" w:cs="Times New Roman"/>
          <w:sz w:val="24"/>
          <w:szCs w:val="24"/>
        </w:rPr>
        <w:t xml:space="preserve">   Е. Н. Якунина                                                                                           </w:t>
      </w:r>
    </w:p>
    <w:p w:rsidR="00B936A2" w:rsidRPr="00D57EE4" w:rsidRDefault="00B936A2" w:rsidP="00D57EE4">
      <w:pPr>
        <w:jc w:val="both"/>
        <w:rPr>
          <w:rFonts w:ascii="Times New Roman" w:hAnsi="Times New Roman" w:cs="Times New Roman"/>
          <w:sz w:val="24"/>
          <w:szCs w:val="24"/>
        </w:rPr>
      </w:pPr>
      <w:r w:rsidRPr="00D57EE4">
        <w:rPr>
          <w:rFonts w:ascii="Times New Roman" w:hAnsi="Times New Roman" w:cs="Times New Roman"/>
          <w:sz w:val="24"/>
          <w:szCs w:val="24"/>
        </w:rPr>
        <w:t xml:space="preserve">Зам. директора по ООД          </w:t>
      </w:r>
      <w:r w:rsidRPr="00D57EE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57E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7EE4">
        <w:rPr>
          <w:rFonts w:ascii="Times New Roman" w:hAnsi="Times New Roman" w:cs="Times New Roman"/>
          <w:sz w:val="24"/>
          <w:szCs w:val="24"/>
        </w:rPr>
        <w:t xml:space="preserve">И. А. Михель </w:t>
      </w:r>
    </w:p>
    <w:p w:rsidR="00B936A2" w:rsidRPr="00D57EE4" w:rsidRDefault="00B936A2" w:rsidP="00D57EE4">
      <w:pPr>
        <w:jc w:val="both"/>
        <w:rPr>
          <w:rFonts w:ascii="Times New Roman" w:hAnsi="Times New Roman" w:cs="Times New Roman"/>
          <w:sz w:val="24"/>
          <w:szCs w:val="24"/>
        </w:rPr>
      </w:pPr>
      <w:r w:rsidRPr="00D57EE4">
        <w:rPr>
          <w:rFonts w:ascii="Times New Roman" w:hAnsi="Times New Roman" w:cs="Times New Roman"/>
          <w:sz w:val="24"/>
          <w:szCs w:val="24"/>
        </w:rPr>
        <w:t>Юрист</w:t>
      </w:r>
      <w:r>
        <w:rPr>
          <w:rFonts w:ascii="Times New Roman" w:hAnsi="Times New Roman" w:cs="Times New Roman"/>
          <w:sz w:val="24"/>
          <w:szCs w:val="24"/>
        </w:rPr>
        <w:t xml:space="preserve">-консультант                 _______________________                                    </w:t>
      </w:r>
      <w:r w:rsidRPr="00D57EE4">
        <w:rPr>
          <w:rFonts w:ascii="Times New Roman" w:hAnsi="Times New Roman" w:cs="Times New Roman"/>
          <w:sz w:val="24"/>
          <w:szCs w:val="24"/>
        </w:rPr>
        <w:t xml:space="preserve">  Е. Н.Салова    </w:t>
      </w:r>
    </w:p>
    <w:p w:rsidR="00B936A2" w:rsidRPr="00D57EE4" w:rsidRDefault="00B936A2" w:rsidP="00D57EE4">
      <w:pPr>
        <w:jc w:val="both"/>
        <w:rPr>
          <w:rFonts w:ascii="Times New Roman" w:hAnsi="Times New Roman" w:cs="Times New Roman"/>
          <w:sz w:val="24"/>
          <w:szCs w:val="24"/>
        </w:rPr>
      </w:pPr>
      <w:r w:rsidRPr="00D57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936A2" w:rsidRPr="00404E21" w:rsidRDefault="00B936A2" w:rsidP="00D57EE4">
      <w:pPr>
        <w:rPr>
          <w:sz w:val="28"/>
          <w:szCs w:val="28"/>
        </w:rPr>
      </w:pPr>
    </w:p>
    <w:p w:rsidR="00B936A2" w:rsidRPr="00404E21" w:rsidRDefault="00B936A2" w:rsidP="00D57EE4">
      <w:pPr>
        <w:rPr>
          <w:sz w:val="28"/>
          <w:szCs w:val="28"/>
        </w:rPr>
      </w:pPr>
    </w:p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p w:rsidR="00B936A2" w:rsidRDefault="00B936A2"/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B936A2" w:rsidRPr="00B91D1C">
        <w:trPr>
          <w:cantSplit/>
        </w:trPr>
        <w:tc>
          <w:tcPr>
            <w:tcW w:w="2628" w:type="dxa"/>
            <w:vMerge w:val="restart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«Яровской политехнический техникум»</w:t>
            </w:r>
          </w:p>
        </w:tc>
        <w:tc>
          <w:tcPr>
            <w:tcW w:w="5040" w:type="dxa"/>
            <w:vMerge w:val="restart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B936A2" w:rsidRPr="00B91D1C" w:rsidRDefault="00B936A2" w:rsidP="0051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 xml:space="preserve">ПОЛОЖЕНИЕ </w:t>
            </w:r>
          </w:p>
          <w:p w:rsidR="00B936A2" w:rsidRPr="00B91D1C" w:rsidRDefault="00B936A2" w:rsidP="0051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D1C">
              <w:rPr>
                <w:rFonts w:ascii="Times New Roman" w:hAnsi="Times New Roman" w:cs="Times New Roman"/>
              </w:rPr>
              <w:t>о библиотеке</w:t>
            </w:r>
          </w:p>
        </w:tc>
        <w:tc>
          <w:tcPr>
            <w:tcW w:w="1293" w:type="dxa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СМК ОПД П</w:t>
            </w:r>
          </w:p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B936A2" w:rsidRPr="00B91D1C">
        <w:trPr>
          <w:cantSplit/>
          <w:trHeight w:val="305"/>
        </w:trPr>
        <w:tc>
          <w:tcPr>
            <w:tcW w:w="0" w:type="auto"/>
            <w:vMerge/>
            <w:vAlign w:val="center"/>
          </w:tcPr>
          <w:p w:rsidR="00B936A2" w:rsidRDefault="00B936A2" w:rsidP="0051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936A2" w:rsidRPr="00B91D1C" w:rsidRDefault="00B936A2" w:rsidP="005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</w:tcPr>
          <w:p w:rsidR="00B936A2" w:rsidRDefault="00B936A2" w:rsidP="00517B5B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8 </w:t>
            </w:r>
            <w:r>
              <w:rPr>
                <w:rStyle w:val="PageNumber"/>
              </w:rPr>
              <w:t xml:space="preserve"> </w:t>
            </w:r>
            <w:r w:rsidRPr="000A234D">
              <w:rPr>
                <w:rStyle w:val="PageNumber"/>
                <w:sz w:val="24"/>
                <w:szCs w:val="24"/>
              </w:rPr>
              <w:t>из</w:t>
            </w:r>
            <w:r>
              <w:rPr>
                <w:rStyle w:val="PageNumber"/>
                <w:sz w:val="24"/>
                <w:szCs w:val="24"/>
              </w:rPr>
              <w:t xml:space="preserve"> 8</w:t>
            </w:r>
          </w:p>
        </w:tc>
      </w:tr>
    </w:tbl>
    <w:p w:rsidR="00B936A2" w:rsidRDefault="00B936A2"/>
    <w:p w:rsidR="00B936A2" w:rsidRPr="000E4C7B" w:rsidRDefault="00B936A2" w:rsidP="000E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C7B">
        <w:rPr>
          <w:rFonts w:ascii="Times New Roman" w:hAnsi="Times New Roman" w:cs="Times New Roman"/>
          <w:b/>
          <w:bCs/>
          <w:sz w:val="24"/>
          <w:szCs w:val="24"/>
        </w:rPr>
        <w:t>Лист внесения изменений в</w:t>
      </w:r>
    </w:p>
    <w:p w:rsidR="00B936A2" w:rsidRPr="000E4C7B" w:rsidRDefault="00B936A2" w:rsidP="000E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C7B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ПОЛОЖЕНИЕ О БИБЛИОТЕКЕ</w:t>
      </w:r>
    </w:p>
    <w:p w:rsidR="00B936A2" w:rsidRPr="000E4C7B" w:rsidRDefault="00B936A2" w:rsidP="000E4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77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B936A2" w:rsidRPr="00B91D1C" w:rsidRDefault="00B936A2" w:rsidP="000E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B936A2" w:rsidRPr="00B91D1C" w:rsidRDefault="00B936A2" w:rsidP="000E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</w:rPr>
              <w:t xml:space="preserve">Кем утверждено    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1C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A2" w:rsidRPr="00B91D1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6A2" w:rsidRPr="00B91D1C" w:rsidRDefault="00B936A2" w:rsidP="000E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6A2" w:rsidRPr="0069142B" w:rsidRDefault="00B936A2" w:rsidP="006914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36A2" w:rsidRPr="0069142B" w:rsidRDefault="00B936A2">
      <w:pPr>
        <w:rPr>
          <w:rFonts w:ascii="Times New Roman" w:hAnsi="Times New Roman" w:cs="Times New Roman"/>
          <w:sz w:val="24"/>
          <w:szCs w:val="24"/>
        </w:rPr>
      </w:pPr>
    </w:p>
    <w:sectPr w:rsidR="00B936A2" w:rsidRPr="0069142B" w:rsidSect="0019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698D"/>
    <w:multiLevelType w:val="hybridMultilevel"/>
    <w:tmpl w:val="5CCA49A0"/>
    <w:lvl w:ilvl="0" w:tplc="8B3E2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639"/>
    <w:rsid w:val="0000037F"/>
    <w:rsid w:val="00000A42"/>
    <w:rsid w:val="00000FB8"/>
    <w:rsid w:val="00003A86"/>
    <w:rsid w:val="0001160B"/>
    <w:rsid w:val="00011F3F"/>
    <w:rsid w:val="000123AD"/>
    <w:rsid w:val="00013E87"/>
    <w:rsid w:val="000154B1"/>
    <w:rsid w:val="0001558C"/>
    <w:rsid w:val="00016039"/>
    <w:rsid w:val="00016063"/>
    <w:rsid w:val="00016098"/>
    <w:rsid w:val="000160D3"/>
    <w:rsid w:val="00016B4F"/>
    <w:rsid w:val="00017C69"/>
    <w:rsid w:val="00020317"/>
    <w:rsid w:val="00020543"/>
    <w:rsid w:val="00021CB1"/>
    <w:rsid w:val="00024DC8"/>
    <w:rsid w:val="00025FB1"/>
    <w:rsid w:val="00026CBB"/>
    <w:rsid w:val="000276C4"/>
    <w:rsid w:val="00027923"/>
    <w:rsid w:val="00030278"/>
    <w:rsid w:val="00030662"/>
    <w:rsid w:val="00031C9E"/>
    <w:rsid w:val="00031E0F"/>
    <w:rsid w:val="00033BD5"/>
    <w:rsid w:val="00035394"/>
    <w:rsid w:val="00035569"/>
    <w:rsid w:val="00035FBC"/>
    <w:rsid w:val="000374FD"/>
    <w:rsid w:val="00042375"/>
    <w:rsid w:val="000430BB"/>
    <w:rsid w:val="0004340B"/>
    <w:rsid w:val="00044AC1"/>
    <w:rsid w:val="0004594A"/>
    <w:rsid w:val="000460C4"/>
    <w:rsid w:val="00046A9B"/>
    <w:rsid w:val="00046E76"/>
    <w:rsid w:val="000501E2"/>
    <w:rsid w:val="00051CAE"/>
    <w:rsid w:val="000541B7"/>
    <w:rsid w:val="000565B7"/>
    <w:rsid w:val="00057F62"/>
    <w:rsid w:val="00060029"/>
    <w:rsid w:val="0006101D"/>
    <w:rsid w:val="000621A4"/>
    <w:rsid w:val="00062575"/>
    <w:rsid w:val="000629EA"/>
    <w:rsid w:val="0006392D"/>
    <w:rsid w:val="0006407E"/>
    <w:rsid w:val="0006471F"/>
    <w:rsid w:val="0006751B"/>
    <w:rsid w:val="00067CBB"/>
    <w:rsid w:val="00070B3C"/>
    <w:rsid w:val="00070F92"/>
    <w:rsid w:val="00071C70"/>
    <w:rsid w:val="00071E72"/>
    <w:rsid w:val="00072963"/>
    <w:rsid w:val="00073DD5"/>
    <w:rsid w:val="000744D1"/>
    <w:rsid w:val="00074ACF"/>
    <w:rsid w:val="0007548E"/>
    <w:rsid w:val="000773C1"/>
    <w:rsid w:val="00077B4B"/>
    <w:rsid w:val="000800D9"/>
    <w:rsid w:val="00080CC9"/>
    <w:rsid w:val="00081BBD"/>
    <w:rsid w:val="0008217D"/>
    <w:rsid w:val="000839DC"/>
    <w:rsid w:val="000839F4"/>
    <w:rsid w:val="00085DA3"/>
    <w:rsid w:val="000879A2"/>
    <w:rsid w:val="00090007"/>
    <w:rsid w:val="000908EB"/>
    <w:rsid w:val="000916B0"/>
    <w:rsid w:val="00091750"/>
    <w:rsid w:val="00091A3F"/>
    <w:rsid w:val="00091AC5"/>
    <w:rsid w:val="00091B85"/>
    <w:rsid w:val="00092061"/>
    <w:rsid w:val="00092FC6"/>
    <w:rsid w:val="00093162"/>
    <w:rsid w:val="0009451B"/>
    <w:rsid w:val="000967D1"/>
    <w:rsid w:val="000968F8"/>
    <w:rsid w:val="00096A4D"/>
    <w:rsid w:val="000A234D"/>
    <w:rsid w:val="000A33EF"/>
    <w:rsid w:val="000A3723"/>
    <w:rsid w:val="000A484F"/>
    <w:rsid w:val="000A6289"/>
    <w:rsid w:val="000A687C"/>
    <w:rsid w:val="000A697B"/>
    <w:rsid w:val="000A71B5"/>
    <w:rsid w:val="000B0C7D"/>
    <w:rsid w:val="000B0FC1"/>
    <w:rsid w:val="000B3FA1"/>
    <w:rsid w:val="000C004B"/>
    <w:rsid w:val="000C03B9"/>
    <w:rsid w:val="000C0494"/>
    <w:rsid w:val="000C04BB"/>
    <w:rsid w:val="000C0AFD"/>
    <w:rsid w:val="000C0F43"/>
    <w:rsid w:val="000C1628"/>
    <w:rsid w:val="000C36DD"/>
    <w:rsid w:val="000C3738"/>
    <w:rsid w:val="000C457B"/>
    <w:rsid w:val="000C4F52"/>
    <w:rsid w:val="000C6996"/>
    <w:rsid w:val="000D07EC"/>
    <w:rsid w:val="000D1FA0"/>
    <w:rsid w:val="000D3572"/>
    <w:rsid w:val="000D3829"/>
    <w:rsid w:val="000D41EA"/>
    <w:rsid w:val="000D47E2"/>
    <w:rsid w:val="000D5118"/>
    <w:rsid w:val="000D6162"/>
    <w:rsid w:val="000D678C"/>
    <w:rsid w:val="000D7DC1"/>
    <w:rsid w:val="000D7E3E"/>
    <w:rsid w:val="000E3A15"/>
    <w:rsid w:val="000E4C7B"/>
    <w:rsid w:val="000E59FB"/>
    <w:rsid w:val="000E6D8F"/>
    <w:rsid w:val="000E75AA"/>
    <w:rsid w:val="000E7B1A"/>
    <w:rsid w:val="000F1326"/>
    <w:rsid w:val="000F1AC8"/>
    <w:rsid w:val="000F2415"/>
    <w:rsid w:val="000F2792"/>
    <w:rsid w:val="000F3D2B"/>
    <w:rsid w:val="000F3DF3"/>
    <w:rsid w:val="000F606B"/>
    <w:rsid w:val="000F6429"/>
    <w:rsid w:val="000F752C"/>
    <w:rsid w:val="000F770F"/>
    <w:rsid w:val="0010033B"/>
    <w:rsid w:val="00100C10"/>
    <w:rsid w:val="00101112"/>
    <w:rsid w:val="00101F70"/>
    <w:rsid w:val="00102309"/>
    <w:rsid w:val="00103159"/>
    <w:rsid w:val="00103358"/>
    <w:rsid w:val="00104D39"/>
    <w:rsid w:val="00105675"/>
    <w:rsid w:val="00106D48"/>
    <w:rsid w:val="001123DF"/>
    <w:rsid w:val="00112D44"/>
    <w:rsid w:val="00115F81"/>
    <w:rsid w:val="001224C0"/>
    <w:rsid w:val="00123F6D"/>
    <w:rsid w:val="001270FC"/>
    <w:rsid w:val="001279BE"/>
    <w:rsid w:val="00127C46"/>
    <w:rsid w:val="0013193E"/>
    <w:rsid w:val="001326F8"/>
    <w:rsid w:val="00132F77"/>
    <w:rsid w:val="0013407F"/>
    <w:rsid w:val="00134B74"/>
    <w:rsid w:val="001366F9"/>
    <w:rsid w:val="00137786"/>
    <w:rsid w:val="00137E0E"/>
    <w:rsid w:val="001400B5"/>
    <w:rsid w:val="00142228"/>
    <w:rsid w:val="001445A8"/>
    <w:rsid w:val="0014489D"/>
    <w:rsid w:val="001449BF"/>
    <w:rsid w:val="00146550"/>
    <w:rsid w:val="00147862"/>
    <w:rsid w:val="00154098"/>
    <w:rsid w:val="00154D58"/>
    <w:rsid w:val="001559DF"/>
    <w:rsid w:val="00155DAD"/>
    <w:rsid w:val="00157F83"/>
    <w:rsid w:val="00160A7A"/>
    <w:rsid w:val="001622AD"/>
    <w:rsid w:val="00163840"/>
    <w:rsid w:val="0016425C"/>
    <w:rsid w:val="00164CCD"/>
    <w:rsid w:val="00164D11"/>
    <w:rsid w:val="00165005"/>
    <w:rsid w:val="0016631A"/>
    <w:rsid w:val="00166CFA"/>
    <w:rsid w:val="00166FBA"/>
    <w:rsid w:val="00170E9C"/>
    <w:rsid w:val="001711A8"/>
    <w:rsid w:val="00171D82"/>
    <w:rsid w:val="001737D1"/>
    <w:rsid w:val="00173EE1"/>
    <w:rsid w:val="001740D8"/>
    <w:rsid w:val="001744CF"/>
    <w:rsid w:val="00174F3B"/>
    <w:rsid w:val="00177627"/>
    <w:rsid w:val="00177C6F"/>
    <w:rsid w:val="00180293"/>
    <w:rsid w:val="00182029"/>
    <w:rsid w:val="00182CB2"/>
    <w:rsid w:val="00182FE2"/>
    <w:rsid w:val="0018335F"/>
    <w:rsid w:val="00183527"/>
    <w:rsid w:val="00183BAC"/>
    <w:rsid w:val="00183DA5"/>
    <w:rsid w:val="001842B3"/>
    <w:rsid w:val="00184550"/>
    <w:rsid w:val="00184EC6"/>
    <w:rsid w:val="00185954"/>
    <w:rsid w:val="00190B90"/>
    <w:rsid w:val="00191723"/>
    <w:rsid w:val="00192DCE"/>
    <w:rsid w:val="00193C94"/>
    <w:rsid w:val="001947D2"/>
    <w:rsid w:val="001948DF"/>
    <w:rsid w:val="00194CF2"/>
    <w:rsid w:val="001A0033"/>
    <w:rsid w:val="001A0505"/>
    <w:rsid w:val="001A150F"/>
    <w:rsid w:val="001A17D8"/>
    <w:rsid w:val="001A1A1E"/>
    <w:rsid w:val="001A2BDA"/>
    <w:rsid w:val="001A674C"/>
    <w:rsid w:val="001A6789"/>
    <w:rsid w:val="001A6A56"/>
    <w:rsid w:val="001A798D"/>
    <w:rsid w:val="001A7C9E"/>
    <w:rsid w:val="001B2340"/>
    <w:rsid w:val="001B25AC"/>
    <w:rsid w:val="001B2915"/>
    <w:rsid w:val="001B3B23"/>
    <w:rsid w:val="001B40DF"/>
    <w:rsid w:val="001B48DC"/>
    <w:rsid w:val="001B52D5"/>
    <w:rsid w:val="001B6A5F"/>
    <w:rsid w:val="001B768E"/>
    <w:rsid w:val="001B792E"/>
    <w:rsid w:val="001C01BB"/>
    <w:rsid w:val="001C12C8"/>
    <w:rsid w:val="001C3E8B"/>
    <w:rsid w:val="001C40D4"/>
    <w:rsid w:val="001C4345"/>
    <w:rsid w:val="001C4661"/>
    <w:rsid w:val="001C581A"/>
    <w:rsid w:val="001C5C45"/>
    <w:rsid w:val="001C62C9"/>
    <w:rsid w:val="001C6D52"/>
    <w:rsid w:val="001C75B2"/>
    <w:rsid w:val="001D0877"/>
    <w:rsid w:val="001D0FB7"/>
    <w:rsid w:val="001D30EA"/>
    <w:rsid w:val="001D7026"/>
    <w:rsid w:val="001D7F70"/>
    <w:rsid w:val="001E2A2B"/>
    <w:rsid w:val="001E2A5E"/>
    <w:rsid w:val="001E2D09"/>
    <w:rsid w:val="001E448E"/>
    <w:rsid w:val="001E4815"/>
    <w:rsid w:val="001E4C2F"/>
    <w:rsid w:val="001E4C47"/>
    <w:rsid w:val="001E4DDC"/>
    <w:rsid w:val="001E4E88"/>
    <w:rsid w:val="001E674D"/>
    <w:rsid w:val="001E7E6A"/>
    <w:rsid w:val="001E7F29"/>
    <w:rsid w:val="001F1EF8"/>
    <w:rsid w:val="001F25C5"/>
    <w:rsid w:val="001F30C6"/>
    <w:rsid w:val="001F39BA"/>
    <w:rsid w:val="001F3DAC"/>
    <w:rsid w:val="001F4786"/>
    <w:rsid w:val="001F52DF"/>
    <w:rsid w:val="001F5AB0"/>
    <w:rsid w:val="001F5B52"/>
    <w:rsid w:val="001F7055"/>
    <w:rsid w:val="001F74BA"/>
    <w:rsid w:val="001F7A2D"/>
    <w:rsid w:val="0020013E"/>
    <w:rsid w:val="00200431"/>
    <w:rsid w:val="002025BF"/>
    <w:rsid w:val="00203557"/>
    <w:rsid w:val="0020407D"/>
    <w:rsid w:val="00204E20"/>
    <w:rsid w:val="00207511"/>
    <w:rsid w:val="0020772B"/>
    <w:rsid w:val="00210CE3"/>
    <w:rsid w:val="0021171F"/>
    <w:rsid w:val="00212069"/>
    <w:rsid w:val="002122AA"/>
    <w:rsid w:val="00213900"/>
    <w:rsid w:val="00215077"/>
    <w:rsid w:val="002151E0"/>
    <w:rsid w:val="00215481"/>
    <w:rsid w:val="00216176"/>
    <w:rsid w:val="00216401"/>
    <w:rsid w:val="0022008D"/>
    <w:rsid w:val="00220787"/>
    <w:rsid w:val="00221CD7"/>
    <w:rsid w:val="00222977"/>
    <w:rsid w:val="00222C60"/>
    <w:rsid w:val="00223064"/>
    <w:rsid w:val="00223B40"/>
    <w:rsid w:val="0022462E"/>
    <w:rsid w:val="002254DF"/>
    <w:rsid w:val="00225D99"/>
    <w:rsid w:val="00226534"/>
    <w:rsid w:val="00227592"/>
    <w:rsid w:val="00227BE6"/>
    <w:rsid w:val="00231A20"/>
    <w:rsid w:val="0023211F"/>
    <w:rsid w:val="0023295B"/>
    <w:rsid w:val="00232E32"/>
    <w:rsid w:val="00232F22"/>
    <w:rsid w:val="002356AF"/>
    <w:rsid w:val="00237862"/>
    <w:rsid w:val="002401F9"/>
    <w:rsid w:val="002408AF"/>
    <w:rsid w:val="00240D41"/>
    <w:rsid w:val="0024133E"/>
    <w:rsid w:val="00241735"/>
    <w:rsid w:val="00244560"/>
    <w:rsid w:val="00245384"/>
    <w:rsid w:val="00246987"/>
    <w:rsid w:val="00247658"/>
    <w:rsid w:val="00250C99"/>
    <w:rsid w:val="00250CD0"/>
    <w:rsid w:val="002541D5"/>
    <w:rsid w:val="00255226"/>
    <w:rsid w:val="00255A9A"/>
    <w:rsid w:val="0025756C"/>
    <w:rsid w:val="002606D0"/>
    <w:rsid w:val="002638F0"/>
    <w:rsid w:val="0026454C"/>
    <w:rsid w:val="002656CA"/>
    <w:rsid w:val="00265E97"/>
    <w:rsid w:val="00266A02"/>
    <w:rsid w:val="00267302"/>
    <w:rsid w:val="0027054B"/>
    <w:rsid w:val="0027169C"/>
    <w:rsid w:val="00273637"/>
    <w:rsid w:val="002736D0"/>
    <w:rsid w:val="00274402"/>
    <w:rsid w:val="00275F2E"/>
    <w:rsid w:val="00276790"/>
    <w:rsid w:val="00276C86"/>
    <w:rsid w:val="00280691"/>
    <w:rsid w:val="00281899"/>
    <w:rsid w:val="00284A3C"/>
    <w:rsid w:val="00285665"/>
    <w:rsid w:val="00285AB3"/>
    <w:rsid w:val="00286B7D"/>
    <w:rsid w:val="00290BD5"/>
    <w:rsid w:val="00290DCC"/>
    <w:rsid w:val="002911A6"/>
    <w:rsid w:val="002913FB"/>
    <w:rsid w:val="00293A4E"/>
    <w:rsid w:val="00295A81"/>
    <w:rsid w:val="00296561"/>
    <w:rsid w:val="002966ED"/>
    <w:rsid w:val="00296AC9"/>
    <w:rsid w:val="00296C32"/>
    <w:rsid w:val="00296DE1"/>
    <w:rsid w:val="00296EDD"/>
    <w:rsid w:val="002973A1"/>
    <w:rsid w:val="002A1224"/>
    <w:rsid w:val="002A1606"/>
    <w:rsid w:val="002A1955"/>
    <w:rsid w:val="002A21E6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1209"/>
    <w:rsid w:val="002B26C6"/>
    <w:rsid w:val="002B2F1F"/>
    <w:rsid w:val="002B3743"/>
    <w:rsid w:val="002B411D"/>
    <w:rsid w:val="002B43A8"/>
    <w:rsid w:val="002B4922"/>
    <w:rsid w:val="002B5262"/>
    <w:rsid w:val="002B5377"/>
    <w:rsid w:val="002B5C37"/>
    <w:rsid w:val="002B68C7"/>
    <w:rsid w:val="002C001E"/>
    <w:rsid w:val="002C1987"/>
    <w:rsid w:val="002C2395"/>
    <w:rsid w:val="002C2D3A"/>
    <w:rsid w:val="002C2E65"/>
    <w:rsid w:val="002C5609"/>
    <w:rsid w:val="002C5C28"/>
    <w:rsid w:val="002C62DF"/>
    <w:rsid w:val="002C6AC3"/>
    <w:rsid w:val="002C6C31"/>
    <w:rsid w:val="002C71DC"/>
    <w:rsid w:val="002D040C"/>
    <w:rsid w:val="002D0878"/>
    <w:rsid w:val="002D1BFD"/>
    <w:rsid w:val="002D1CA2"/>
    <w:rsid w:val="002D3C94"/>
    <w:rsid w:val="002D4CFE"/>
    <w:rsid w:val="002D5D38"/>
    <w:rsid w:val="002D68FF"/>
    <w:rsid w:val="002E110E"/>
    <w:rsid w:val="002E11C3"/>
    <w:rsid w:val="002E1324"/>
    <w:rsid w:val="002E27CD"/>
    <w:rsid w:val="002E283F"/>
    <w:rsid w:val="002E2A68"/>
    <w:rsid w:val="002E2AF8"/>
    <w:rsid w:val="002E3B40"/>
    <w:rsid w:val="002E3F3C"/>
    <w:rsid w:val="002E5600"/>
    <w:rsid w:val="002E7348"/>
    <w:rsid w:val="002F1ED4"/>
    <w:rsid w:val="002F3F5E"/>
    <w:rsid w:val="002F5009"/>
    <w:rsid w:val="002F6B79"/>
    <w:rsid w:val="00300E3B"/>
    <w:rsid w:val="00301C1C"/>
    <w:rsid w:val="00307CEE"/>
    <w:rsid w:val="00307D07"/>
    <w:rsid w:val="00307FF4"/>
    <w:rsid w:val="0031075E"/>
    <w:rsid w:val="0031224E"/>
    <w:rsid w:val="00312E55"/>
    <w:rsid w:val="00313FFE"/>
    <w:rsid w:val="00315703"/>
    <w:rsid w:val="00315AD6"/>
    <w:rsid w:val="00315E4A"/>
    <w:rsid w:val="00316865"/>
    <w:rsid w:val="00316C5D"/>
    <w:rsid w:val="003201FA"/>
    <w:rsid w:val="003231C1"/>
    <w:rsid w:val="00323620"/>
    <w:rsid w:val="00323A8B"/>
    <w:rsid w:val="00324792"/>
    <w:rsid w:val="00324866"/>
    <w:rsid w:val="00325BC5"/>
    <w:rsid w:val="0032622E"/>
    <w:rsid w:val="00326A46"/>
    <w:rsid w:val="00326BFE"/>
    <w:rsid w:val="00326F7D"/>
    <w:rsid w:val="003306F1"/>
    <w:rsid w:val="003311E2"/>
    <w:rsid w:val="00332C52"/>
    <w:rsid w:val="00336BF4"/>
    <w:rsid w:val="00337BC2"/>
    <w:rsid w:val="0034075A"/>
    <w:rsid w:val="00340877"/>
    <w:rsid w:val="00340986"/>
    <w:rsid w:val="003428C0"/>
    <w:rsid w:val="003517E8"/>
    <w:rsid w:val="00352AF6"/>
    <w:rsid w:val="003537B5"/>
    <w:rsid w:val="00354538"/>
    <w:rsid w:val="0035488C"/>
    <w:rsid w:val="00354931"/>
    <w:rsid w:val="003550D6"/>
    <w:rsid w:val="00355639"/>
    <w:rsid w:val="0035672E"/>
    <w:rsid w:val="003575A6"/>
    <w:rsid w:val="003575CD"/>
    <w:rsid w:val="00361D7B"/>
    <w:rsid w:val="003637F2"/>
    <w:rsid w:val="00363ACC"/>
    <w:rsid w:val="003641E6"/>
    <w:rsid w:val="003642BD"/>
    <w:rsid w:val="00364844"/>
    <w:rsid w:val="00364E7B"/>
    <w:rsid w:val="0036617C"/>
    <w:rsid w:val="003673ED"/>
    <w:rsid w:val="003676D2"/>
    <w:rsid w:val="0037608F"/>
    <w:rsid w:val="00376378"/>
    <w:rsid w:val="003768F8"/>
    <w:rsid w:val="00380CBD"/>
    <w:rsid w:val="00382507"/>
    <w:rsid w:val="00382957"/>
    <w:rsid w:val="00383EE2"/>
    <w:rsid w:val="003841CC"/>
    <w:rsid w:val="00385335"/>
    <w:rsid w:val="00385838"/>
    <w:rsid w:val="00386452"/>
    <w:rsid w:val="00387428"/>
    <w:rsid w:val="0038775E"/>
    <w:rsid w:val="003879A4"/>
    <w:rsid w:val="00390AC9"/>
    <w:rsid w:val="0039317D"/>
    <w:rsid w:val="003935A4"/>
    <w:rsid w:val="00393870"/>
    <w:rsid w:val="00393BBD"/>
    <w:rsid w:val="00393C30"/>
    <w:rsid w:val="00393DC2"/>
    <w:rsid w:val="0039578A"/>
    <w:rsid w:val="00395DA1"/>
    <w:rsid w:val="003A0CCD"/>
    <w:rsid w:val="003A201A"/>
    <w:rsid w:val="003A2C57"/>
    <w:rsid w:val="003A311F"/>
    <w:rsid w:val="003A3DD5"/>
    <w:rsid w:val="003A4C40"/>
    <w:rsid w:val="003A5586"/>
    <w:rsid w:val="003A56C6"/>
    <w:rsid w:val="003A6B57"/>
    <w:rsid w:val="003A7360"/>
    <w:rsid w:val="003B05BF"/>
    <w:rsid w:val="003B0669"/>
    <w:rsid w:val="003B0CC6"/>
    <w:rsid w:val="003B1021"/>
    <w:rsid w:val="003B135C"/>
    <w:rsid w:val="003B2ED8"/>
    <w:rsid w:val="003B384C"/>
    <w:rsid w:val="003B3E67"/>
    <w:rsid w:val="003B4350"/>
    <w:rsid w:val="003B459C"/>
    <w:rsid w:val="003B479C"/>
    <w:rsid w:val="003B493A"/>
    <w:rsid w:val="003B4CA6"/>
    <w:rsid w:val="003B4FD4"/>
    <w:rsid w:val="003B56ED"/>
    <w:rsid w:val="003B6CC1"/>
    <w:rsid w:val="003C2F70"/>
    <w:rsid w:val="003C3593"/>
    <w:rsid w:val="003C6C2D"/>
    <w:rsid w:val="003C7247"/>
    <w:rsid w:val="003C75AD"/>
    <w:rsid w:val="003D0435"/>
    <w:rsid w:val="003D091B"/>
    <w:rsid w:val="003D329B"/>
    <w:rsid w:val="003D3655"/>
    <w:rsid w:val="003D37A8"/>
    <w:rsid w:val="003D3DDF"/>
    <w:rsid w:val="003D449D"/>
    <w:rsid w:val="003D4501"/>
    <w:rsid w:val="003D647B"/>
    <w:rsid w:val="003D6BE9"/>
    <w:rsid w:val="003D6C4B"/>
    <w:rsid w:val="003D7EDD"/>
    <w:rsid w:val="003E2502"/>
    <w:rsid w:val="003E3862"/>
    <w:rsid w:val="003E388C"/>
    <w:rsid w:val="003E396E"/>
    <w:rsid w:val="003E3EC6"/>
    <w:rsid w:val="003E5BBB"/>
    <w:rsid w:val="003E5C4A"/>
    <w:rsid w:val="003E638F"/>
    <w:rsid w:val="003E63DF"/>
    <w:rsid w:val="003E67C1"/>
    <w:rsid w:val="003E7BCF"/>
    <w:rsid w:val="003F0D4F"/>
    <w:rsid w:val="003F2401"/>
    <w:rsid w:val="003F2895"/>
    <w:rsid w:val="003F2BF7"/>
    <w:rsid w:val="003F361C"/>
    <w:rsid w:val="003F3C7A"/>
    <w:rsid w:val="003F4B2E"/>
    <w:rsid w:val="003F5153"/>
    <w:rsid w:val="003F51E5"/>
    <w:rsid w:val="003F5A41"/>
    <w:rsid w:val="003F6325"/>
    <w:rsid w:val="003F64B4"/>
    <w:rsid w:val="003F6E43"/>
    <w:rsid w:val="00400AA6"/>
    <w:rsid w:val="00400CC9"/>
    <w:rsid w:val="00402127"/>
    <w:rsid w:val="004044D0"/>
    <w:rsid w:val="00404A73"/>
    <w:rsid w:val="00404E21"/>
    <w:rsid w:val="00404ED5"/>
    <w:rsid w:val="0040545C"/>
    <w:rsid w:val="004054F6"/>
    <w:rsid w:val="00405C9A"/>
    <w:rsid w:val="00407437"/>
    <w:rsid w:val="00413E7D"/>
    <w:rsid w:val="00414403"/>
    <w:rsid w:val="00414F86"/>
    <w:rsid w:val="00415E4D"/>
    <w:rsid w:val="00416C85"/>
    <w:rsid w:val="00416FAE"/>
    <w:rsid w:val="004217CE"/>
    <w:rsid w:val="0042274A"/>
    <w:rsid w:val="004230D9"/>
    <w:rsid w:val="004245AD"/>
    <w:rsid w:val="004248A3"/>
    <w:rsid w:val="00424F33"/>
    <w:rsid w:val="00425304"/>
    <w:rsid w:val="004261A7"/>
    <w:rsid w:val="00426E4F"/>
    <w:rsid w:val="00427180"/>
    <w:rsid w:val="004273C3"/>
    <w:rsid w:val="00427740"/>
    <w:rsid w:val="00434F0F"/>
    <w:rsid w:val="0043534D"/>
    <w:rsid w:val="00436638"/>
    <w:rsid w:val="00440C4F"/>
    <w:rsid w:val="00440F91"/>
    <w:rsid w:val="00441CD4"/>
    <w:rsid w:val="004423CB"/>
    <w:rsid w:val="0044257F"/>
    <w:rsid w:val="00442895"/>
    <w:rsid w:val="00443B35"/>
    <w:rsid w:val="00445DCE"/>
    <w:rsid w:val="00446812"/>
    <w:rsid w:val="0044774D"/>
    <w:rsid w:val="0045059C"/>
    <w:rsid w:val="00451855"/>
    <w:rsid w:val="00452AF4"/>
    <w:rsid w:val="004539CF"/>
    <w:rsid w:val="00455D24"/>
    <w:rsid w:val="004561E8"/>
    <w:rsid w:val="004567E4"/>
    <w:rsid w:val="00456FA6"/>
    <w:rsid w:val="00457365"/>
    <w:rsid w:val="00460DE2"/>
    <w:rsid w:val="00467F21"/>
    <w:rsid w:val="004713CB"/>
    <w:rsid w:val="00472451"/>
    <w:rsid w:val="0047248A"/>
    <w:rsid w:val="004754DA"/>
    <w:rsid w:val="00475711"/>
    <w:rsid w:val="00475791"/>
    <w:rsid w:val="00475AEF"/>
    <w:rsid w:val="004763A2"/>
    <w:rsid w:val="00477BF8"/>
    <w:rsid w:val="00477ED4"/>
    <w:rsid w:val="00482639"/>
    <w:rsid w:val="00483049"/>
    <w:rsid w:val="0048394C"/>
    <w:rsid w:val="00484304"/>
    <w:rsid w:val="00484E55"/>
    <w:rsid w:val="00486C91"/>
    <w:rsid w:val="0049221C"/>
    <w:rsid w:val="004926AE"/>
    <w:rsid w:val="00492FB5"/>
    <w:rsid w:val="004931E0"/>
    <w:rsid w:val="004934BB"/>
    <w:rsid w:val="004940B7"/>
    <w:rsid w:val="004944B9"/>
    <w:rsid w:val="0049716D"/>
    <w:rsid w:val="004A07CD"/>
    <w:rsid w:val="004A0F82"/>
    <w:rsid w:val="004A11C9"/>
    <w:rsid w:val="004A1389"/>
    <w:rsid w:val="004A1E6C"/>
    <w:rsid w:val="004A1FA3"/>
    <w:rsid w:val="004A230B"/>
    <w:rsid w:val="004A341E"/>
    <w:rsid w:val="004A4F08"/>
    <w:rsid w:val="004A6004"/>
    <w:rsid w:val="004A6F5F"/>
    <w:rsid w:val="004A7FAF"/>
    <w:rsid w:val="004B0E98"/>
    <w:rsid w:val="004B11E6"/>
    <w:rsid w:val="004B1620"/>
    <w:rsid w:val="004B18A5"/>
    <w:rsid w:val="004B2DA6"/>
    <w:rsid w:val="004B30C5"/>
    <w:rsid w:val="004B31B2"/>
    <w:rsid w:val="004B3617"/>
    <w:rsid w:val="004B3B3B"/>
    <w:rsid w:val="004B78AC"/>
    <w:rsid w:val="004C1BE9"/>
    <w:rsid w:val="004C1C66"/>
    <w:rsid w:val="004C528D"/>
    <w:rsid w:val="004C60D6"/>
    <w:rsid w:val="004C766A"/>
    <w:rsid w:val="004D177A"/>
    <w:rsid w:val="004D1E71"/>
    <w:rsid w:val="004D2520"/>
    <w:rsid w:val="004D2A4A"/>
    <w:rsid w:val="004D3725"/>
    <w:rsid w:val="004D3C99"/>
    <w:rsid w:val="004D3D54"/>
    <w:rsid w:val="004D5795"/>
    <w:rsid w:val="004E0E7A"/>
    <w:rsid w:val="004E38EA"/>
    <w:rsid w:val="004E391A"/>
    <w:rsid w:val="004E41AA"/>
    <w:rsid w:val="004E5BB6"/>
    <w:rsid w:val="004E7189"/>
    <w:rsid w:val="004F1A2B"/>
    <w:rsid w:val="004F1F19"/>
    <w:rsid w:val="004F1F50"/>
    <w:rsid w:val="004F2B54"/>
    <w:rsid w:val="004F301D"/>
    <w:rsid w:val="004F4EEC"/>
    <w:rsid w:val="0050061A"/>
    <w:rsid w:val="00500EB3"/>
    <w:rsid w:val="00502448"/>
    <w:rsid w:val="005029D6"/>
    <w:rsid w:val="00502EAB"/>
    <w:rsid w:val="005037D7"/>
    <w:rsid w:val="00504EBA"/>
    <w:rsid w:val="00505766"/>
    <w:rsid w:val="00505AF0"/>
    <w:rsid w:val="00505B95"/>
    <w:rsid w:val="005066BF"/>
    <w:rsid w:val="00507CC8"/>
    <w:rsid w:val="005101E5"/>
    <w:rsid w:val="00511108"/>
    <w:rsid w:val="005122D8"/>
    <w:rsid w:val="005144E3"/>
    <w:rsid w:val="00516C43"/>
    <w:rsid w:val="005170E8"/>
    <w:rsid w:val="00517B5B"/>
    <w:rsid w:val="005200ED"/>
    <w:rsid w:val="005214B2"/>
    <w:rsid w:val="00525753"/>
    <w:rsid w:val="005267FB"/>
    <w:rsid w:val="00527EF5"/>
    <w:rsid w:val="0053142F"/>
    <w:rsid w:val="00531528"/>
    <w:rsid w:val="00531F3E"/>
    <w:rsid w:val="00533455"/>
    <w:rsid w:val="005336BD"/>
    <w:rsid w:val="00535014"/>
    <w:rsid w:val="00535235"/>
    <w:rsid w:val="0053788A"/>
    <w:rsid w:val="00537F3F"/>
    <w:rsid w:val="00540454"/>
    <w:rsid w:val="005409F0"/>
    <w:rsid w:val="00542253"/>
    <w:rsid w:val="00543674"/>
    <w:rsid w:val="00543727"/>
    <w:rsid w:val="00543C2F"/>
    <w:rsid w:val="0054449E"/>
    <w:rsid w:val="00544FD3"/>
    <w:rsid w:val="0054524B"/>
    <w:rsid w:val="00545578"/>
    <w:rsid w:val="00546585"/>
    <w:rsid w:val="00550724"/>
    <w:rsid w:val="00553156"/>
    <w:rsid w:val="005532B9"/>
    <w:rsid w:val="00553F29"/>
    <w:rsid w:val="00554AC7"/>
    <w:rsid w:val="005554B4"/>
    <w:rsid w:val="00555583"/>
    <w:rsid w:val="00555BF9"/>
    <w:rsid w:val="00555D18"/>
    <w:rsid w:val="00556625"/>
    <w:rsid w:val="00556A62"/>
    <w:rsid w:val="00556D54"/>
    <w:rsid w:val="0055756D"/>
    <w:rsid w:val="005604C2"/>
    <w:rsid w:val="005614F6"/>
    <w:rsid w:val="00561BC5"/>
    <w:rsid w:val="00562EEC"/>
    <w:rsid w:val="00563090"/>
    <w:rsid w:val="005640AB"/>
    <w:rsid w:val="005645CE"/>
    <w:rsid w:val="005655D4"/>
    <w:rsid w:val="00566114"/>
    <w:rsid w:val="005661AF"/>
    <w:rsid w:val="005672B1"/>
    <w:rsid w:val="00571420"/>
    <w:rsid w:val="00571891"/>
    <w:rsid w:val="00571936"/>
    <w:rsid w:val="00571EB1"/>
    <w:rsid w:val="00572FE2"/>
    <w:rsid w:val="0057460D"/>
    <w:rsid w:val="00574843"/>
    <w:rsid w:val="00575C83"/>
    <w:rsid w:val="00576DB6"/>
    <w:rsid w:val="00580289"/>
    <w:rsid w:val="00580706"/>
    <w:rsid w:val="0058155B"/>
    <w:rsid w:val="00581656"/>
    <w:rsid w:val="0058498F"/>
    <w:rsid w:val="0058727E"/>
    <w:rsid w:val="005908E2"/>
    <w:rsid w:val="00591288"/>
    <w:rsid w:val="00595348"/>
    <w:rsid w:val="005976AC"/>
    <w:rsid w:val="005A1F99"/>
    <w:rsid w:val="005A3F0F"/>
    <w:rsid w:val="005A4232"/>
    <w:rsid w:val="005A485B"/>
    <w:rsid w:val="005A6E75"/>
    <w:rsid w:val="005A708B"/>
    <w:rsid w:val="005A79D7"/>
    <w:rsid w:val="005A7B77"/>
    <w:rsid w:val="005B0153"/>
    <w:rsid w:val="005B06F9"/>
    <w:rsid w:val="005B0DF4"/>
    <w:rsid w:val="005B1EE2"/>
    <w:rsid w:val="005B2B31"/>
    <w:rsid w:val="005B328A"/>
    <w:rsid w:val="005B3ECC"/>
    <w:rsid w:val="005B4FFA"/>
    <w:rsid w:val="005C111E"/>
    <w:rsid w:val="005C1243"/>
    <w:rsid w:val="005C1841"/>
    <w:rsid w:val="005C1867"/>
    <w:rsid w:val="005C2560"/>
    <w:rsid w:val="005C3520"/>
    <w:rsid w:val="005C3FA9"/>
    <w:rsid w:val="005C498E"/>
    <w:rsid w:val="005C5729"/>
    <w:rsid w:val="005C5E18"/>
    <w:rsid w:val="005C77CF"/>
    <w:rsid w:val="005D0C34"/>
    <w:rsid w:val="005D2BA1"/>
    <w:rsid w:val="005D362B"/>
    <w:rsid w:val="005D48FA"/>
    <w:rsid w:val="005D53A9"/>
    <w:rsid w:val="005D7A53"/>
    <w:rsid w:val="005E1273"/>
    <w:rsid w:val="005E2180"/>
    <w:rsid w:val="005E32E8"/>
    <w:rsid w:val="005E47E4"/>
    <w:rsid w:val="005E4B7E"/>
    <w:rsid w:val="005E52D6"/>
    <w:rsid w:val="005E685B"/>
    <w:rsid w:val="005E6B48"/>
    <w:rsid w:val="005E78D4"/>
    <w:rsid w:val="005E7C56"/>
    <w:rsid w:val="005F02D8"/>
    <w:rsid w:val="005F14DC"/>
    <w:rsid w:val="005F4096"/>
    <w:rsid w:val="005F42AA"/>
    <w:rsid w:val="005F492D"/>
    <w:rsid w:val="005F57A0"/>
    <w:rsid w:val="005F628C"/>
    <w:rsid w:val="005F6891"/>
    <w:rsid w:val="005F6F89"/>
    <w:rsid w:val="005F6FC1"/>
    <w:rsid w:val="005F7F38"/>
    <w:rsid w:val="0060048E"/>
    <w:rsid w:val="00600CB3"/>
    <w:rsid w:val="00602E36"/>
    <w:rsid w:val="00603514"/>
    <w:rsid w:val="0060362E"/>
    <w:rsid w:val="00603DE4"/>
    <w:rsid w:val="00604CBE"/>
    <w:rsid w:val="00604DC9"/>
    <w:rsid w:val="00611EB7"/>
    <w:rsid w:val="00612B19"/>
    <w:rsid w:val="00613931"/>
    <w:rsid w:val="00615F84"/>
    <w:rsid w:val="00616383"/>
    <w:rsid w:val="0061751D"/>
    <w:rsid w:val="00621730"/>
    <w:rsid w:val="006226D8"/>
    <w:rsid w:val="00623048"/>
    <w:rsid w:val="006259C1"/>
    <w:rsid w:val="00625AAA"/>
    <w:rsid w:val="00626094"/>
    <w:rsid w:val="006265A2"/>
    <w:rsid w:val="00626F01"/>
    <w:rsid w:val="006311EA"/>
    <w:rsid w:val="00631301"/>
    <w:rsid w:val="00631754"/>
    <w:rsid w:val="00631813"/>
    <w:rsid w:val="00631C7C"/>
    <w:rsid w:val="00631E68"/>
    <w:rsid w:val="0063411A"/>
    <w:rsid w:val="00634829"/>
    <w:rsid w:val="00634C72"/>
    <w:rsid w:val="00635675"/>
    <w:rsid w:val="00636398"/>
    <w:rsid w:val="00636E0E"/>
    <w:rsid w:val="00637F20"/>
    <w:rsid w:val="00642D95"/>
    <w:rsid w:val="00643583"/>
    <w:rsid w:val="0064405A"/>
    <w:rsid w:val="0064468B"/>
    <w:rsid w:val="00644926"/>
    <w:rsid w:val="00645005"/>
    <w:rsid w:val="0064526E"/>
    <w:rsid w:val="0064660F"/>
    <w:rsid w:val="0064674F"/>
    <w:rsid w:val="00646899"/>
    <w:rsid w:val="00647E85"/>
    <w:rsid w:val="0065547B"/>
    <w:rsid w:val="00655D8F"/>
    <w:rsid w:val="00656209"/>
    <w:rsid w:val="00656339"/>
    <w:rsid w:val="006565FD"/>
    <w:rsid w:val="00656DAC"/>
    <w:rsid w:val="006609EF"/>
    <w:rsid w:val="00661817"/>
    <w:rsid w:val="00661B6F"/>
    <w:rsid w:val="0066291B"/>
    <w:rsid w:val="00663639"/>
    <w:rsid w:val="00663CB1"/>
    <w:rsid w:val="0066602E"/>
    <w:rsid w:val="00666E19"/>
    <w:rsid w:val="00667871"/>
    <w:rsid w:val="00667CC4"/>
    <w:rsid w:val="00674BCA"/>
    <w:rsid w:val="00675B85"/>
    <w:rsid w:val="0067664E"/>
    <w:rsid w:val="00676EE3"/>
    <w:rsid w:val="006770F2"/>
    <w:rsid w:val="00677682"/>
    <w:rsid w:val="00677773"/>
    <w:rsid w:val="0068005F"/>
    <w:rsid w:val="006806DD"/>
    <w:rsid w:val="006845BD"/>
    <w:rsid w:val="0068570D"/>
    <w:rsid w:val="006865B9"/>
    <w:rsid w:val="00686BEB"/>
    <w:rsid w:val="0068764D"/>
    <w:rsid w:val="0069142B"/>
    <w:rsid w:val="00692065"/>
    <w:rsid w:val="006921BD"/>
    <w:rsid w:val="0069288B"/>
    <w:rsid w:val="00692B60"/>
    <w:rsid w:val="00693C57"/>
    <w:rsid w:val="00694ABD"/>
    <w:rsid w:val="0069721B"/>
    <w:rsid w:val="00697980"/>
    <w:rsid w:val="006A00A5"/>
    <w:rsid w:val="006A0F3A"/>
    <w:rsid w:val="006A2083"/>
    <w:rsid w:val="006A22D4"/>
    <w:rsid w:val="006A42B1"/>
    <w:rsid w:val="006A5934"/>
    <w:rsid w:val="006A7077"/>
    <w:rsid w:val="006B1708"/>
    <w:rsid w:val="006B221D"/>
    <w:rsid w:val="006B32CA"/>
    <w:rsid w:val="006B41A0"/>
    <w:rsid w:val="006B4AEE"/>
    <w:rsid w:val="006B710E"/>
    <w:rsid w:val="006C006A"/>
    <w:rsid w:val="006C07E7"/>
    <w:rsid w:val="006C25BB"/>
    <w:rsid w:val="006C3AA4"/>
    <w:rsid w:val="006C46AE"/>
    <w:rsid w:val="006C4995"/>
    <w:rsid w:val="006C5F2D"/>
    <w:rsid w:val="006D3106"/>
    <w:rsid w:val="006D37D0"/>
    <w:rsid w:val="006D3CE7"/>
    <w:rsid w:val="006D45A5"/>
    <w:rsid w:val="006D4A42"/>
    <w:rsid w:val="006D4B56"/>
    <w:rsid w:val="006D5FAF"/>
    <w:rsid w:val="006D6871"/>
    <w:rsid w:val="006D7B0C"/>
    <w:rsid w:val="006E0328"/>
    <w:rsid w:val="006E089A"/>
    <w:rsid w:val="006E1D1A"/>
    <w:rsid w:val="006E3C80"/>
    <w:rsid w:val="006E3DAA"/>
    <w:rsid w:val="006E5740"/>
    <w:rsid w:val="006E6D2E"/>
    <w:rsid w:val="006E701A"/>
    <w:rsid w:val="006F11BD"/>
    <w:rsid w:val="006F1AE8"/>
    <w:rsid w:val="006F28CB"/>
    <w:rsid w:val="006F4735"/>
    <w:rsid w:val="006F50CB"/>
    <w:rsid w:val="006F64BB"/>
    <w:rsid w:val="006F7D1B"/>
    <w:rsid w:val="00700061"/>
    <w:rsid w:val="007031D9"/>
    <w:rsid w:val="00703C58"/>
    <w:rsid w:val="0070497B"/>
    <w:rsid w:val="007052D5"/>
    <w:rsid w:val="0070545D"/>
    <w:rsid w:val="00707CD9"/>
    <w:rsid w:val="0071026F"/>
    <w:rsid w:val="00711811"/>
    <w:rsid w:val="00711A24"/>
    <w:rsid w:val="007129FB"/>
    <w:rsid w:val="0071388F"/>
    <w:rsid w:val="0071624D"/>
    <w:rsid w:val="00716999"/>
    <w:rsid w:val="00716E28"/>
    <w:rsid w:val="0071705D"/>
    <w:rsid w:val="00717329"/>
    <w:rsid w:val="00721C2F"/>
    <w:rsid w:val="00721DBD"/>
    <w:rsid w:val="007233F4"/>
    <w:rsid w:val="0072599D"/>
    <w:rsid w:val="00725DA5"/>
    <w:rsid w:val="00731A5B"/>
    <w:rsid w:val="00733DDD"/>
    <w:rsid w:val="00734F7F"/>
    <w:rsid w:val="00737466"/>
    <w:rsid w:val="007376FB"/>
    <w:rsid w:val="0073787C"/>
    <w:rsid w:val="0074035D"/>
    <w:rsid w:val="007409A0"/>
    <w:rsid w:val="00746383"/>
    <w:rsid w:val="0074680C"/>
    <w:rsid w:val="00747F96"/>
    <w:rsid w:val="00750F77"/>
    <w:rsid w:val="00751211"/>
    <w:rsid w:val="00752539"/>
    <w:rsid w:val="00753B57"/>
    <w:rsid w:val="007540FF"/>
    <w:rsid w:val="007543E8"/>
    <w:rsid w:val="00754BC1"/>
    <w:rsid w:val="00756797"/>
    <w:rsid w:val="00757103"/>
    <w:rsid w:val="007575DC"/>
    <w:rsid w:val="00757DE2"/>
    <w:rsid w:val="00762537"/>
    <w:rsid w:val="00762CC9"/>
    <w:rsid w:val="007637A6"/>
    <w:rsid w:val="00763C0E"/>
    <w:rsid w:val="00764162"/>
    <w:rsid w:val="0076520D"/>
    <w:rsid w:val="00765B75"/>
    <w:rsid w:val="00766348"/>
    <w:rsid w:val="007663A9"/>
    <w:rsid w:val="007667D9"/>
    <w:rsid w:val="007670AB"/>
    <w:rsid w:val="007679F6"/>
    <w:rsid w:val="00767A15"/>
    <w:rsid w:val="0077029D"/>
    <w:rsid w:val="00771638"/>
    <w:rsid w:val="007722AA"/>
    <w:rsid w:val="00772A14"/>
    <w:rsid w:val="00772CDE"/>
    <w:rsid w:val="0077484B"/>
    <w:rsid w:val="00774E7C"/>
    <w:rsid w:val="00775879"/>
    <w:rsid w:val="00780888"/>
    <w:rsid w:val="007815C2"/>
    <w:rsid w:val="007852D1"/>
    <w:rsid w:val="00785DE3"/>
    <w:rsid w:val="00785EDD"/>
    <w:rsid w:val="007918DF"/>
    <w:rsid w:val="0079270D"/>
    <w:rsid w:val="007969F8"/>
    <w:rsid w:val="007A0664"/>
    <w:rsid w:val="007A07D7"/>
    <w:rsid w:val="007A13A9"/>
    <w:rsid w:val="007A19C4"/>
    <w:rsid w:val="007A21F9"/>
    <w:rsid w:val="007A3398"/>
    <w:rsid w:val="007A626E"/>
    <w:rsid w:val="007A7971"/>
    <w:rsid w:val="007A7F71"/>
    <w:rsid w:val="007B08C7"/>
    <w:rsid w:val="007B2BEB"/>
    <w:rsid w:val="007B4FE2"/>
    <w:rsid w:val="007B567B"/>
    <w:rsid w:val="007B5985"/>
    <w:rsid w:val="007B69A6"/>
    <w:rsid w:val="007B742E"/>
    <w:rsid w:val="007B7D5D"/>
    <w:rsid w:val="007C0000"/>
    <w:rsid w:val="007C06A7"/>
    <w:rsid w:val="007C0BEF"/>
    <w:rsid w:val="007C20C7"/>
    <w:rsid w:val="007C275E"/>
    <w:rsid w:val="007C285C"/>
    <w:rsid w:val="007C2F9B"/>
    <w:rsid w:val="007C3BB5"/>
    <w:rsid w:val="007C6592"/>
    <w:rsid w:val="007C67BD"/>
    <w:rsid w:val="007C7771"/>
    <w:rsid w:val="007D04DC"/>
    <w:rsid w:val="007D1387"/>
    <w:rsid w:val="007D2150"/>
    <w:rsid w:val="007D2BD3"/>
    <w:rsid w:val="007D2D3C"/>
    <w:rsid w:val="007D3B8A"/>
    <w:rsid w:val="007D3DFC"/>
    <w:rsid w:val="007D5637"/>
    <w:rsid w:val="007D637E"/>
    <w:rsid w:val="007D6475"/>
    <w:rsid w:val="007D79A7"/>
    <w:rsid w:val="007E0EB2"/>
    <w:rsid w:val="007E1001"/>
    <w:rsid w:val="007E1F3E"/>
    <w:rsid w:val="007E2CD9"/>
    <w:rsid w:val="007E30DB"/>
    <w:rsid w:val="007E54EE"/>
    <w:rsid w:val="007E5560"/>
    <w:rsid w:val="007E623E"/>
    <w:rsid w:val="007E6E84"/>
    <w:rsid w:val="007F01F2"/>
    <w:rsid w:val="007F0AD7"/>
    <w:rsid w:val="007F114D"/>
    <w:rsid w:val="007F327D"/>
    <w:rsid w:val="007F3323"/>
    <w:rsid w:val="007F3779"/>
    <w:rsid w:val="007F44C6"/>
    <w:rsid w:val="007F5A5B"/>
    <w:rsid w:val="007F6B8C"/>
    <w:rsid w:val="007F7D78"/>
    <w:rsid w:val="0080100F"/>
    <w:rsid w:val="00802093"/>
    <w:rsid w:val="008021EF"/>
    <w:rsid w:val="00803377"/>
    <w:rsid w:val="00804423"/>
    <w:rsid w:val="00804556"/>
    <w:rsid w:val="00805AC0"/>
    <w:rsid w:val="00806182"/>
    <w:rsid w:val="008063B4"/>
    <w:rsid w:val="0081023F"/>
    <w:rsid w:val="00811E74"/>
    <w:rsid w:val="0081361C"/>
    <w:rsid w:val="0081380B"/>
    <w:rsid w:val="008142CE"/>
    <w:rsid w:val="00814DA3"/>
    <w:rsid w:val="00816CCF"/>
    <w:rsid w:val="0081778A"/>
    <w:rsid w:val="0082032F"/>
    <w:rsid w:val="008204CC"/>
    <w:rsid w:val="00821DC6"/>
    <w:rsid w:val="0082324C"/>
    <w:rsid w:val="0082338C"/>
    <w:rsid w:val="00824B68"/>
    <w:rsid w:val="0082560D"/>
    <w:rsid w:val="00826D3C"/>
    <w:rsid w:val="0083219A"/>
    <w:rsid w:val="00832D55"/>
    <w:rsid w:val="00833A2D"/>
    <w:rsid w:val="00834046"/>
    <w:rsid w:val="00834B48"/>
    <w:rsid w:val="00834B80"/>
    <w:rsid w:val="00834F7C"/>
    <w:rsid w:val="008351C5"/>
    <w:rsid w:val="00835C49"/>
    <w:rsid w:val="00835E0C"/>
    <w:rsid w:val="00836D12"/>
    <w:rsid w:val="00837795"/>
    <w:rsid w:val="00837CD4"/>
    <w:rsid w:val="00840929"/>
    <w:rsid w:val="00840983"/>
    <w:rsid w:val="00843E13"/>
    <w:rsid w:val="008447B0"/>
    <w:rsid w:val="0084498A"/>
    <w:rsid w:val="00844A91"/>
    <w:rsid w:val="00844DF2"/>
    <w:rsid w:val="00845077"/>
    <w:rsid w:val="00845132"/>
    <w:rsid w:val="008458CA"/>
    <w:rsid w:val="00845C33"/>
    <w:rsid w:val="008517BD"/>
    <w:rsid w:val="00851EDB"/>
    <w:rsid w:val="00852AD2"/>
    <w:rsid w:val="008532D0"/>
    <w:rsid w:val="00856600"/>
    <w:rsid w:val="00856A4D"/>
    <w:rsid w:val="008575F6"/>
    <w:rsid w:val="008577D1"/>
    <w:rsid w:val="00860A8F"/>
    <w:rsid w:val="00861E68"/>
    <w:rsid w:val="00862200"/>
    <w:rsid w:val="00862C85"/>
    <w:rsid w:val="008641F7"/>
    <w:rsid w:val="0086488D"/>
    <w:rsid w:val="0086534E"/>
    <w:rsid w:val="00865CC4"/>
    <w:rsid w:val="00866CB7"/>
    <w:rsid w:val="008700BC"/>
    <w:rsid w:val="008718D2"/>
    <w:rsid w:val="00871AB1"/>
    <w:rsid w:val="00872B8D"/>
    <w:rsid w:val="00872EC4"/>
    <w:rsid w:val="00873750"/>
    <w:rsid w:val="00876DD9"/>
    <w:rsid w:val="00880A3B"/>
    <w:rsid w:val="0088171F"/>
    <w:rsid w:val="00883603"/>
    <w:rsid w:val="0088364A"/>
    <w:rsid w:val="00883B5F"/>
    <w:rsid w:val="00886646"/>
    <w:rsid w:val="008872A7"/>
    <w:rsid w:val="0089003C"/>
    <w:rsid w:val="00890347"/>
    <w:rsid w:val="008904A1"/>
    <w:rsid w:val="008907A4"/>
    <w:rsid w:val="00890F2A"/>
    <w:rsid w:val="00891516"/>
    <w:rsid w:val="008933AE"/>
    <w:rsid w:val="00893735"/>
    <w:rsid w:val="00894272"/>
    <w:rsid w:val="00894468"/>
    <w:rsid w:val="00894B98"/>
    <w:rsid w:val="00895EFE"/>
    <w:rsid w:val="0089698E"/>
    <w:rsid w:val="00896C01"/>
    <w:rsid w:val="00897368"/>
    <w:rsid w:val="008A25FE"/>
    <w:rsid w:val="008B0BEE"/>
    <w:rsid w:val="008B179F"/>
    <w:rsid w:val="008B2500"/>
    <w:rsid w:val="008B2928"/>
    <w:rsid w:val="008B2E4E"/>
    <w:rsid w:val="008B3ABF"/>
    <w:rsid w:val="008B426F"/>
    <w:rsid w:val="008B48D3"/>
    <w:rsid w:val="008B5FA3"/>
    <w:rsid w:val="008C0F65"/>
    <w:rsid w:val="008C19A0"/>
    <w:rsid w:val="008C1A13"/>
    <w:rsid w:val="008C2103"/>
    <w:rsid w:val="008C4AAB"/>
    <w:rsid w:val="008C5ADB"/>
    <w:rsid w:val="008C6AF8"/>
    <w:rsid w:val="008C7A7E"/>
    <w:rsid w:val="008D0021"/>
    <w:rsid w:val="008D0849"/>
    <w:rsid w:val="008D0EFB"/>
    <w:rsid w:val="008D1063"/>
    <w:rsid w:val="008D56D9"/>
    <w:rsid w:val="008D5F6B"/>
    <w:rsid w:val="008D7883"/>
    <w:rsid w:val="008E03C3"/>
    <w:rsid w:val="008E078E"/>
    <w:rsid w:val="008E0FD2"/>
    <w:rsid w:val="008E1D90"/>
    <w:rsid w:val="008E35B7"/>
    <w:rsid w:val="008E42B0"/>
    <w:rsid w:val="008E48C0"/>
    <w:rsid w:val="008E5BA9"/>
    <w:rsid w:val="008E6281"/>
    <w:rsid w:val="008E756B"/>
    <w:rsid w:val="008F0C0D"/>
    <w:rsid w:val="008F122B"/>
    <w:rsid w:val="008F211F"/>
    <w:rsid w:val="008F3C85"/>
    <w:rsid w:val="00900703"/>
    <w:rsid w:val="00900D0D"/>
    <w:rsid w:val="00902D5F"/>
    <w:rsid w:val="00902F14"/>
    <w:rsid w:val="0091022F"/>
    <w:rsid w:val="0091101C"/>
    <w:rsid w:val="00911473"/>
    <w:rsid w:val="00911C2B"/>
    <w:rsid w:val="00913195"/>
    <w:rsid w:val="0091360B"/>
    <w:rsid w:val="0091387E"/>
    <w:rsid w:val="009159A4"/>
    <w:rsid w:val="00916187"/>
    <w:rsid w:val="0091669B"/>
    <w:rsid w:val="00916A66"/>
    <w:rsid w:val="0091729E"/>
    <w:rsid w:val="009172D4"/>
    <w:rsid w:val="0092073A"/>
    <w:rsid w:val="0092114F"/>
    <w:rsid w:val="00922284"/>
    <w:rsid w:val="00922851"/>
    <w:rsid w:val="00922997"/>
    <w:rsid w:val="00923001"/>
    <w:rsid w:val="00923620"/>
    <w:rsid w:val="009308C9"/>
    <w:rsid w:val="009311AD"/>
    <w:rsid w:val="00931261"/>
    <w:rsid w:val="00931695"/>
    <w:rsid w:val="0093392D"/>
    <w:rsid w:val="00933F43"/>
    <w:rsid w:val="00934209"/>
    <w:rsid w:val="00934261"/>
    <w:rsid w:val="00940A9F"/>
    <w:rsid w:val="00940DEC"/>
    <w:rsid w:val="009418C6"/>
    <w:rsid w:val="00941BB9"/>
    <w:rsid w:val="009420E2"/>
    <w:rsid w:val="009423A1"/>
    <w:rsid w:val="00942A49"/>
    <w:rsid w:val="0094334E"/>
    <w:rsid w:val="009459B1"/>
    <w:rsid w:val="00945D78"/>
    <w:rsid w:val="00945F7B"/>
    <w:rsid w:val="00946CE4"/>
    <w:rsid w:val="00946F83"/>
    <w:rsid w:val="00947A53"/>
    <w:rsid w:val="00947EC9"/>
    <w:rsid w:val="009515F3"/>
    <w:rsid w:val="009534F1"/>
    <w:rsid w:val="009539E8"/>
    <w:rsid w:val="00954C3E"/>
    <w:rsid w:val="00955196"/>
    <w:rsid w:val="00955336"/>
    <w:rsid w:val="009565D6"/>
    <w:rsid w:val="00962097"/>
    <w:rsid w:val="009620E8"/>
    <w:rsid w:val="009624A9"/>
    <w:rsid w:val="00965438"/>
    <w:rsid w:val="00965B7F"/>
    <w:rsid w:val="00965FF3"/>
    <w:rsid w:val="00967E1F"/>
    <w:rsid w:val="009725E7"/>
    <w:rsid w:val="00972E29"/>
    <w:rsid w:val="00973563"/>
    <w:rsid w:val="00974219"/>
    <w:rsid w:val="00974BD8"/>
    <w:rsid w:val="00974DED"/>
    <w:rsid w:val="00975241"/>
    <w:rsid w:val="0097524D"/>
    <w:rsid w:val="00982339"/>
    <w:rsid w:val="00983C1F"/>
    <w:rsid w:val="00983C41"/>
    <w:rsid w:val="00984D15"/>
    <w:rsid w:val="00984D56"/>
    <w:rsid w:val="00990309"/>
    <w:rsid w:val="009905B3"/>
    <w:rsid w:val="00990C79"/>
    <w:rsid w:val="00991109"/>
    <w:rsid w:val="00992083"/>
    <w:rsid w:val="0099267C"/>
    <w:rsid w:val="00992BC7"/>
    <w:rsid w:val="00992E01"/>
    <w:rsid w:val="00993E54"/>
    <w:rsid w:val="00996632"/>
    <w:rsid w:val="009969C7"/>
    <w:rsid w:val="00996D99"/>
    <w:rsid w:val="00997A70"/>
    <w:rsid w:val="009A1014"/>
    <w:rsid w:val="009A2326"/>
    <w:rsid w:val="009A314E"/>
    <w:rsid w:val="009A3424"/>
    <w:rsid w:val="009A4AB9"/>
    <w:rsid w:val="009A5341"/>
    <w:rsid w:val="009A5E2B"/>
    <w:rsid w:val="009A6616"/>
    <w:rsid w:val="009B1C37"/>
    <w:rsid w:val="009B1DCF"/>
    <w:rsid w:val="009B3BDB"/>
    <w:rsid w:val="009B434E"/>
    <w:rsid w:val="009B4DEF"/>
    <w:rsid w:val="009B5D10"/>
    <w:rsid w:val="009B626F"/>
    <w:rsid w:val="009B6688"/>
    <w:rsid w:val="009B7A36"/>
    <w:rsid w:val="009C0129"/>
    <w:rsid w:val="009C23C5"/>
    <w:rsid w:val="009C294D"/>
    <w:rsid w:val="009C30FD"/>
    <w:rsid w:val="009C4E4C"/>
    <w:rsid w:val="009C56E2"/>
    <w:rsid w:val="009C58F6"/>
    <w:rsid w:val="009C597A"/>
    <w:rsid w:val="009C6142"/>
    <w:rsid w:val="009C6CDD"/>
    <w:rsid w:val="009C7637"/>
    <w:rsid w:val="009D7753"/>
    <w:rsid w:val="009D7D8A"/>
    <w:rsid w:val="009E03DD"/>
    <w:rsid w:val="009E212C"/>
    <w:rsid w:val="009E2607"/>
    <w:rsid w:val="009E42C6"/>
    <w:rsid w:val="009E53A1"/>
    <w:rsid w:val="009E6F93"/>
    <w:rsid w:val="009F103C"/>
    <w:rsid w:val="009F11B4"/>
    <w:rsid w:val="009F36C9"/>
    <w:rsid w:val="009F588C"/>
    <w:rsid w:val="009F6928"/>
    <w:rsid w:val="00A04335"/>
    <w:rsid w:val="00A048CC"/>
    <w:rsid w:val="00A054DF"/>
    <w:rsid w:val="00A05CF8"/>
    <w:rsid w:val="00A07E15"/>
    <w:rsid w:val="00A13573"/>
    <w:rsid w:val="00A13D01"/>
    <w:rsid w:val="00A14C36"/>
    <w:rsid w:val="00A1513F"/>
    <w:rsid w:val="00A15A81"/>
    <w:rsid w:val="00A1671C"/>
    <w:rsid w:val="00A229E9"/>
    <w:rsid w:val="00A22F39"/>
    <w:rsid w:val="00A231F9"/>
    <w:rsid w:val="00A23505"/>
    <w:rsid w:val="00A23762"/>
    <w:rsid w:val="00A24060"/>
    <w:rsid w:val="00A24A17"/>
    <w:rsid w:val="00A2573F"/>
    <w:rsid w:val="00A2600D"/>
    <w:rsid w:val="00A26295"/>
    <w:rsid w:val="00A264CD"/>
    <w:rsid w:val="00A27BC8"/>
    <w:rsid w:val="00A303A9"/>
    <w:rsid w:val="00A305E2"/>
    <w:rsid w:val="00A30707"/>
    <w:rsid w:val="00A31B36"/>
    <w:rsid w:val="00A32554"/>
    <w:rsid w:val="00A326AA"/>
    <w:rsid w:val="00A33C35"/>
    <w:rsid w:val="00A33CD1"/>
    <w:rsid w:val="00A33CD4"/>
    <w:rsid w:val="00A346DD"/>
    <w:rsid w:val="00A35DCF"/>
    <w:rsid w:val="00A36E32"/>
    <w:rsid w:val="00A37116"/>
    <w:rsid w:val="00A37662"/>
    <w:rsid w:val="00A41F08"/>
    <w:rsid w:val="00A425CB"/>
    <w:rsid w:val="00A42604"/>
    <w:rsid w:val="00A4287E"/>
    <w:rsid w:val="00A435C1"/>
    <w:rsid w:val="00A4421C"/>
    <w:rsid w:val="00A45586"/>
    <w:rsid w:val="00A45598"/>
    <w:rsid w:val="00A4612F"/>
    <w:rsid w:val="00A50A73"/>
    <w:rsid w:val="00A51690"/>
    <w:rsid w:val="00A51925"/>
    <w:rsid w:val="00A51C00"/>
    <w:rsid w:val="00A51F03"/>
    <w:rsid w:val="00A53020"/>
    <w:rsid w:val="00A537D0"/>
    <w:rsid w:val="00A552E6"/>
    <w:rsid w:val="00A55BE1"/>
    <w:rsid w:val="00A55E10"/>
    <w:rsid w:val="00A56EC1"/>
    <w:rsid w:val="00A5723F"/>
    <w:rsid w:val="00A6011F"/>
    <w:rsid w:val="00A60A29"/>
    <w:rsid w:val="00A61F19"/>
    <w:rsid w:val="00A629AC"/>
    <w:rsid w:val="00A62C43"/>
    <w:rsid w:val="00A63676"/>
    <w:rsid w:val="00A64C90"/>
    <w:rsid w:val="00A656B2"/>
    <w:rsid w:val="00A65E1A"/>
    <w:rsid w:val="00A671F1"/>
    <w:rsid w:val="00A70C40"/>
    <w:rsid w:val="00A71EFE"/>
    <w:rsid w:val="00A72037"/>
    <w:rsid w:val="00A734A7"/>
    <w:rsid w:val="00A7374B"/>
    <w:rsid w:val="00A73FA3"/>
    <w:rsid w:val="00A75D1D"/>
    <w:rsid w:val="00A77B71"/>
    <w:rsid w:val="00A8062F"/>
    <w:rsid w:val="00A81275"/>
    <w:rsid w:val="00A8293E"/>
    <w:rsid w:val="00A82C50"/>
    <w:rsid w:val="00A849AC"/>
    <w:rsid w:val="00A87861"/>
    <w:rsid w:val="00A87A01"/>
    <w:rsid w:val="00A87B16"/>
    <w:rsid w:val="00A90372"/>
    <w:rsid w:val="00A9037A"/>
    <w:rsid w:val="00A911C8"/>
    <w:rsid w:val="00A92031"/>
    <w:rsid w:val="00A92CAA"/>
    <w:rsid w:val="00A94EC9"/>
    <w:rsid w:val="00A96174"/>
    <w:rsid w:val="00A963B6"/>
    <w:rsid w:val="00A96640"/>
    <w:rsid w:val="00A9766A"/>
    <w:rsid w:val="00A978CD"/>
    <w:rsid w:val="00A97A10"/>
    <w:rsid w:val="00AA1EA1"/>
    <w:rsid w:val="00AA238A"/>
    <w:rsid w:val="00AA5E3D"/>
    <w:rsid w:val="00AA7723"/>
    <w:rsid w:val="00AA78EA"/>
    <w:rsid w:val="00AB128B"/>
    <w:rsid w:val="00AB1471"/>
    <w:rsid w:val="00AB17FB"/>
    <w:rsid w:val="00AB2AF9"/>
    <w:rsid w:val="00AB3508"/>
    <w:rsid w:val="00AB3E42"/>
    <w:rsid w:val="00AB3E9D"/>
    <w:rsid w:val="00AB44D3"/>
    <w:rsid w:val="00AB630D"/>
    <w:rsid w:val="00AB7338"/>
    <w:rsid w:val="00AB7B01"/>
    <w:rsid w:val="00AC176C"/>
    <w:rsid w:val="00AC22F5"/>
    <w:rsid w:val="00AC2A96"/>
    <w:rsid w:val="00AC31CE"/>
    <w:rsid w:val="00AC41EF"/>
    <w:rsid w:val="00AC4711"/>
    <w:rsid w:val="00AD0DBD"/>
    <w:rsid w:val="00AD191A"/>
    <w:rsid w:val="00AD2229"/>
    <w:rsid w:val="00AD415F"/>
    <w:rsid w:val="00AD450C"/>
    <w:rsid w:val="00AD46D4"/>
    <w:rsid w:val="00AD4F30"/>
    <w:rsid w:val="00AD69CB"/>
    <w:rsid w:val="00AD7C9C"/>
    <w:rsid w:val="00AE1BC0"/>
    <w:rsid w:val="00AE29AF"/>
    <w:rsid w:val="00AE4951"/>
    <w:rsid w:val="00AE5602"/>
    <w:rsid w:val="00AE6FDD"/>
    <w:rsid w:val="00AE76BB"/>
    <w:rsid w:val="00AE78AA"/>
    <w:rsid w:val="00AF0193"/>
    <w:rsid w:val="00AF0801"/>
    <w:rsid w:val="00AF1362"/>
    <w:rsid w:val="00AF1FBD"/>
    <w:rsid w:val="00AF3A14"/>
    <w:rsid w:val="00AF5027"/>
    <w:rsid w:val="00AF6411"/>
    <w:rsid w:val="00AF66C7"/>
    <w:rsid w:val="00AF710B"/>
    <w:rsid w:val="00AF79BC"/>
    <w:rsid w:val="00AF7E3B"/>
    <w:rsid w:val="00B00AD5"/>
    <w:rsid w:val="00B03016"/>
    <w:rsid w:val="00B05F5B"/>
    <w:rsid w:val="00B06CC2"/>
    <w:rsid w:val="00B0797D"/>
    <w:rsid w:val="00B11A48"/>
    <w:rsid w:val="00B11B91"/>
    <w:rsid w:val="00B12581"/>
    <w:rsid w:val="00B12733"/>
    <w:rsid w:val="00B13C3D"/>
    <w:rsid w:val="00B1554B"/>
    <w:rsid w:val="00B16162"/>
    <w:rsid w:val="00B2119A"/>
    <w:rsid w:val="00B216C5"/>
    <w:rsid w:val="00B229A2"/>
    <w:rsid w:val="00B24D54"/>
    <w:rsid w:val="00B24FF2"/>
    <w:rsid w:val="00B251FD"/>
    <w:rsid w:val="00B2573B"/>
    <w:rsid w:val="00B25788"/>
    <w:rsid w:val="00B257CB"/>
    <w:rsid w:val="00B25D1D"/>
    <w:rsid w:val="00B26737"/>
    <w:rsid w:val="00B30AB8"/>
    <w:rsid w:val="00B30CE0"/>
    <w:rsid w:val="00B315BD"/>
    <w:rsid w:val="00B3217A"/>
    <w:rsid w:val="00B32559"/>
    <w:rsid w:val="00B32CD5"/>
    <w:rsid w:val="00B33BED"/>
    <w:rsid w:val="00B33CAC"/>
    <w:rsid w:val="00B34C1F"/>
    <w:rsid w:val="00B3534B"/>
    <w:rsid w:val="00B35A55"/>
    <w:rsid w:val="00B36673"/>
    <w:rsid w:val="00B369E8"/>
    <w:rsid w:val="00B36DD8"/>
    <w:rsid w:val="00B40571"/>
    <w:rsid w:val="00B41108"/>
    <w:rsid w:val="00B436B8"/>
    <w:rsid w:val="00B43D63"/>
    <w:rsid w:val="00B4515F"/>
    <w:rsid w:val="00B4699B"/>
    <w:rsid w:val="00B473B5"/>
    <w:rsid w:val="00B516A6"/>
    <w:rsid w:val="00B5288F"/>
    <w:rsid w:val="00B52DF5"/>
    <w:rsid w:val="00B53F83"/>
    <w:rsid w:val="00B54F67"/>
    <w:rsid w:val="00B554A6"/>
    <w:rsid w:val="00B55923"/>
    <w:rsid w:val="00B60B44"/>
    <w:rsid w:val="00B61D71"/>
    <w:rsid w:val="00B61E6C"/>
    <w:rsid w:val="00B6380A"/>
    <w:rsid w:val="00B649DC"/>
    <w:rsid w:val="00B66015"/>
    <w:rsid w:val="00B674F8"/>
    <w:rsid w:val="00B67BA4"/>
    <w:rsid w:val="00B67D1B"/>
    <w:rsid w:val="00B70918"/>
    <w:rsid w:val="00B71AB1"/>
    <w:rsid w:val="00B720A3"/>
    <w:rsid w:val="00B72727"/>
    <w:rsid w:val="00B72EFB"/>
    <w:rsid w:val="00B74F59"/>
    <w:rsid w:val="00B75486"/>
    <w:rsid w:val="00B760D1"/>
    <w:rsid w:val="00B76594"/>
    <w:rsid w:val="00B771A1"/>
    <w:rsid w:val="00B777B4"/>
    <w:rsid w:val="00B77B5B"/>
    <w:rsid w:val="00B81043"/>
    <w:rsid w:val="00B8302F"/>
    <w:rsid w:val="00B83811"/>
    <w:rsid w:val="00B83D39"/>
    <w:rsid w:val="00B8564D"/>
    <w:rsid w:val="00B85DCB"/>
    <w:rsid w:val="00B87484"/>
    <w:rsid w:val="00B90917"/>
    <w:rsid w:val="00B90CE8"/>
    <w:rsid w:val="00B910F0"/>
    <w:rsid w:val="00B9120F"/>
    <w:rsid w:val="00B91D1C"/>
    <w:rsid w:val="00B92324"/>
    <w:rsid w:val="00B92361"/>
    <w:rsid w:val="00B924C9"/>
    <w:rsid w:val="00B936A2"/>
    <w:rsid w:val="00B9397C"/>
    <w:rsid w:val="00B96EF7"/>
    <w:rsid w:val="00B974F7"/>
    <w:rsid w:val="00BA01DA"/>
    <w:rsid w:val="00BA2296"/>
    <w:rsid w:val="00BA3698"/>
    <w:rsid w:val="00BA44E3"/>
    <w:rsid w:val="00BA4D79"/>
    <w:rsid w:val="00BA6F19"/>
    <w:rsid w:val="00BB037B"/>
    <w:rsid w:val="00BB06B9"/>
    <w:rsid w:val="00BB0A68"/>
    <w:rsid w:val="00BB0C2D"/>
    <w:rsid w:val="00BB25D7"/>
    <w:rsid w:val="00BB3B9E"/>
    <w:rsid w:val="00BB432B"/>
    <w:rsid w:val="00BB471D"/>
    <w:rsid w:val="00BB623D"/>
    <w:rsid w:val="00BB6246"/>
    <w:rsid w:val="00BC2747"/>
    <w:rsid w:val="00BC4411"/>
    <w:rsid w:val="00BC5648"/>
    <w:rsid w:val="00BC59C8"/>
    <w:rsid w:val="00BC5A07"/>
    <w:rsid w:val="00BC7FCE"/>
    <w:rsid w:val="00BD069F"/>
    <w:rsid w:val="00BD2370"/>
    <w:rsid w:val="00BD2E88"/>
    <w:rsid w:val="00BD4419"/>
    <w:rsid w:val="00BD61E5"/>
    <w:rsid w:val="00BD6AAA"/>
    <w:rsid w:val="00BD6FD8"/>
    <w:rsid w:val="00BD7A81"/>
    <w:rsid w:val="00BD7B38"/>
    <w:rsid w:val="00BD7C23"/>
    <w:rsid w:val="00BE0C87"/>
    <w:rsid w:val="00BE266C"/>
    <w:rsid w:val="00BE2DAE"/>
    <w:rsid w:val="00BE389B"/>
    <w:rsid w:val="00BE4B8A"/>
    <w:rsid w:val="00BE5BE2"/>
    <w:rsid w:val="00BE7581"/>
    <w:rsid w:val="00BE7B77"/>
    <w:rsid w:val="00BF1BD2"/>
    <w:rsid w:val="00BF25E6"/>
    <w:rsid w:val="00BF29BF"/>
    <w:rsid w:val="00BF3DA5"/>
    <w:rsid w:val="00BF459A"/>
    <w:rsid w:val="00BF626F"/>
    <w:rsid w:val="00BF7683"/>
    <w:rsid w:val="00C0044F"/>
    <w:rsid w:val="00C00DDC"/>
    <w:rsid w:val="00C010B7"/>
    <w:rsid w:val="00C0220D"/>
    <w:rsid w:val="00C05867"/>
    <w:rsid w:val="00C07EF8"/>
    <w:rsid w:val="00C10801"/>
    <w:rsid w:val="00C10A7C"/>
    <w:rsid w:val="00C13398"/>
    <w:rsid w:val="00C133C5"/>
    <w:rsid w:val="00C13D0E"/>
    <w:rsid w:val="00C14DE4"/>
    <w:rsid w:val="00C15B1A"/>
    <w:rsid w:val="00C16CB9"/>
    <w:rsid w:val="00C1746C"/>
    <w:rsid w:val="00C2404A"/>
    <w:rsid w:val="00C24737"/>
    <w:rsid w:val="00C24F89"/>
    <w:rsid w:val="00C26504"/>
    <w:rsid w:val="00C2690C"/>
    <w:rsid w:val="00C26F96"/>
    <w:rsid w:val="00C300B5"/>
    <w:rsid w:val="00C31C40"/>
    <w:rsid w:val="00C345D5"/>
    <w:rsid w:val="00C347B5"/>
    <w:rsid w:val="00C356EC"/>
    <w:rsid w:val="00C375C7"/>
    <w:rsid w:val="00C37816"/>
    <w:rsid w:val="00C40F82"/>
    <w:rsid w:val="00C41A91"/>
    <w:rsid w:val="00C41FEC"/>
    <w:rsid w:val="00C43494"/>
    <w:rsid w:val="00C442F3"/>
    <w:rsid w:val="00C455C9"/>
    <w:rsid w:val="00C45655"/>
    <w:rsid w:val="00C45B8A"/>
    <w:rsid w:val="00C45CAF"/>
    <w:rsid w:val="00C50820"/>
    <w:rsid w:val="00C50B5F"/>
    <w:rsid w:val="00C55A4C"/>
    <w:rsid w:val="00C56976"/>
    <w:rsid w:val="00C56E58"/>
    <w:rsid w:val="00C57374"/>
    <w:rsid w:val="00C6151A"/>
    <w:rsid w:val="00C6174A"/>
    <w:rsid w:val="00C62196"/>
    <w:rsid w:val="00C62A7F"/>
    <w:rsid w:val="00C6385A"/>
    <w:rsid w:val="00C63DFE"/>
    <w:rsid w:val="00C63F36"/>
    <w:rsid w:val="00C65C58"/>
    <w:rsid w:val="00C65DF5"/>
    <w:rsid w:val="00C667B3"/>
    <w:rsid w:val="00C70D59"/>
    <w:rsid w:val="00C718BB"/>
    <w:rsid w:val="00C71A26"/>
    <w:rsid w:val="00C73ED4"/>
    <w:rsid w:val="00C7551B"/>
    <w:rsid w:val="00C757F6"/>
    <w:rsid w:val="00C75B8A"/>
    <w:rsid w:val="00C76EEB"/>
    <w:rsid w:val="00C80EB6"/>
    <w:rsid w:val="00C82259"/>
    <w:rsid w:val="00C8321E"/>
    <w:rsid w:val="00C841F0"/>
    <w:rsid w:val="00C845AE"/>
    <w:rsid w:val="00C904B8"/>
    <w:rsid w:val="00C9064F"/>
    <w:rsid w:val="00C9501C"/>
    <w:rsid w:val="00C9550F"/>
    <w:rsid w:val="00C965E5"/>
    <w:rsid w:val="00CA0A68"/>
    <w:rsid w:val="00CA17CC"/>
    <w:rsid w:val="00CA302F"/>
    <w:rsid w:val="00CA3CA5"/>
    <w:rsid w:val="00CA4513"/>
    <w:rsid w:val="00CB1859"/>
    <w:rsid w:val="00CB1A77"/>
    <w:rsid w:val="00CB1DF0"/>
    <w:rsid w:val="00CB5D34"/>
    <w:rsid w:val="00CB6051"/>
    <w:rsid w:val="00CB6936"/>
    <w:rsid w:val="00CB6A6A"/>
    <w:rsid w:val="00CB7091"/>
    <w:rsid w:val="00CB7847"/>
    <w:rsid w:val="00CB7FE1"/>
    <w:rsid w:val="00CC193E"/>
    <w:rsid w:val="00CC1A9B"/>
    <w:rsid w:val="00CC2B75"/>
    <w:rsid w:val="00CC3892"/>
    <w:rsid w:val="00CC3B00"/>
    <w:rsid w:val="00CC41CB"/>
    <w:rsid w:val="00CC5785"/>
    <w:rsid w:val="00CC5A58"/>
    <w:rsid w:val="00CC6921"/>
    <w:rsid w:val="00CD0811"/>
    <w:rsid w:val="00CD1E56"/>
    <w:rsid w:val="00CD2D09"/>
    <w:rsid w:val="00CD31E8"/>
    <w:rsid w:val="00CD3705"/>
    <w:rsid w:val="00CD3707"/>
    <w:rsid w:val="00CD3D03"/>
    <w:rsid w:val="00CD6A06"/>
    <w:rsid w:val="00CE0ACA"/>
    <w:rsid w:val="00CE1055"/>
    <w:rsid w:val="00CE1185"/>
    <w:rsid w:val="00CE11F0"/>
    <w:rsid w:val="00CE1C46"/>
    <w:rsid w:val="00CE201F"/>
    <w:rsid w:val="00CE2EA0"/>
    <w:rsid w:val="00CE306D"/>
    <w:rsid w:val="00CE325A"/>
    <w:rsid w:val="00CE3650"/>
    <w:rsid w:val="00CE48C1"/>
    <w:rsid w:val="00CE4B7F"/>
    <w:rsid w:val="00CE5AF2"/>
    <w:rsid w:val="00CE7233"/>
    <w:rsid w:val="00CF08BE"/>
    <w:rsid w:val="00CF09A4"/>
    <w:rsid w:val="00CF0FAD"/>
    <w:rsid w:val="00CF0FE6"/>
    <w:rsid w:val="00CF1166"/>
    <w:rsid w:val="00CF2010"/>
    <w:rsid w:val="00CF32E7"/>
    <w:rsid w:val="00CF3C3E"/>
    <w:rsid w:val="00CF418E"/>
    <w:rsid w:val="00CF6148"/>
    <w:rsid w:val="00D0141D"/>
    <w:rsid w:val="00D016C6"/>
    <w:rsid w:val="00D0199D"/>
    <w:rsid w:val="00D03EBA"/>
    <w:rsid w:val="00D04741"/>
    <w:rsid w:val="00D05E9E"/>
    <w:rsid w:val="00D07557"/>
    <w:rsid w:val="00D07FAA"/>
    <w:rsid w:val="00D10487"/>
    <w:rsid w:val="00D10769"/>
    <w:rsid w:val="00D12B34"/>
    <w:rsid w:val="00D13032"/>
    <w:rsid w:val="00D13A89"/>
    <w:rsid w:val="00D159C5"/>
    <w:rsid w:val="00D16534"/>
    <w:rsid w:val="00D177D5"/>
    <w:rsid w:val="00D17BF2"/>
    <w:rsid w:val="00D21000"/>
    <w:rsid w:val="00D21103"/>
    <w:rsid w:val="00D218B8"/>
    <w:rsid w:val="00D23CE8"/>
    <w:rsid w:val="00D240C2"/>
    <w:rsid w:val="00D24F0D"/>
    <w:rsid w:val="00D261C4"/>
    <w:rsid w:val="00D26934"/>
    <w:rsid w:val="00D26CD2"/>
    <w:rsid w:val="00D30CD7"/>
    <w:rsid w:val="00D31C6A"/>
    <w:rsid w:val="00D32043"/>
    <w:rsid w:val="00D32821"/>
    <w:rsid w:val="00D33AE1"/>
    <w:rsid w:val="00D34A0F"/>
    <w:rsid w:val="00D34E3B"/>
    <w:rsid w:val="00D37549"/>
    <w:rsid w:val="00D37BE8"/>
    <w:rsid w:val="00D37DC3"/>
    <w:rsid w:val="00D415C1"/>
    <w:rsid w:val="00D428B2"/>
    <w:rsid w:val="00D42B77"/>
    <w:rsid w:val="00D4581F"/>
    <w:rsid w:val="00D46A99"/>
    <w:rsid w:val="00D47E89"/>
    <w:rsid w:val="00D51E59"/>
    <w:rsid w:val="00D52A5E"/>
    <w:rsid w:val="00D54B12"/>
    <w:rsid w:val="00D55430"/>
    <w:rsid w:val="00D57EE4"/>
    <w:rsid w:val="00D609E2"/>
    <w:rsid w:val="00D611EC"/>
    <w:rsid w:val="00D61B25"/>
    <w:rsid w:val="00D62703"/>
    <w:rsid w:val="00D62D07"/>
    <w:rsid w:val="00D63B3D"/>
    <w:rsid w:val="00D64059"/>
    <w:rsid w:val="00D65787"/>
    <w:rsid w:val="00D66194"/>
    <w:rsid w:val="00D6691B"/>
    <w:rsid w:val="00D6773E"/>
    <w:rsid w:val="00D70A4A"/>
    <w:rsid w:val="00D737EE"/>
    <w:rsid w:val="00D7511D"/>
    <w:rsid w:val="00D767B1"/>
    <w:rsid w:val="00D8399A"/>
    <w:rsid w:val="00D84B98"/>
    <w:rsid w:val="00D86C6E"/>
    <w:rsid w:val="00D8764C"/>
    <w:rsid w:val="00D87C1E"/>
    <w:rsid w:val="00D87CE0"/>
    <w:rsid w:val="00D9219C"/>
    <w:rsid w:val="00D92A2C"/>
    <w:rsid w:val="00D94B52"/>
    <w:rsid w:val="00D96610"/>
    <w:rsid w:val="00D97D21"/>
    <w:rsid w:val="00DA1602"/>
    <w:rsid w:val="00DA5AA9"/>
    <w:rsid w:val="00DA6FFC"/>
    <w:rsid w:val="00DB0194"/>
    <w:rsid w:val="00DB1C43"/>
    <w:rsid w:val="00DB3A0F"/>
    <w:rsid w:val="00DB3CE8"/>
    <w:rsid w:val="00DB40F9"/>
    <w:rsid w:val="00DB4B97"/>
    <w:rsid w:val="00DB727C"/>
    <w:rsid w:val="00DC0582"/>
    <w:rsid w:val="00DC115A"/>
    <w:rsid w:val="00DC1D7D"/>
    <w:rsid w:val="00DC28AC"/>
    <w:rsid w:val="00DC2D07"/>
    <w:rsid w:val="00DC2F06"/>
    <w:rsid w:val="00DC4E02"/>
    <w:rsid w:val="00DC65EE"/>
    <w:rsid w:val="00DC72DC"/>
    <w:rsid w:val="00DD24B2"/>
    <w:rsid w:val="00DD2A56"/>
    <w:rsid w:val="00DD40E9"/>
    <w:rsid w:val="00DD4DB6"/>
    <w:rsid w:val="00DD546C"/>
    <w:rsid w:val="00DD5D3B"/>
    <w:rsid w:val="00DD74B0"/>
    <w:rsid w:val="00DE093A"/>
    <w:rsid w:val="00DE23D8"/>
    <w:rsid w:val="00DE2C8D"/>
    <w:rsid w:val="00DE2D2D"/>
    <w:rsid w:val="00DE36D6"/>
    <w:rsid w:val="00DE3B6D"/>
    <w:rsid w:val="00DE6FB3"/>
    <w:rsid w:val="00DE7438"/>
    <w:rsid w:val="00DE7B7B"/>
    <w:rsid w:val="00DF0061"/>
    <w:rsid w:val="00DF00D5"/>
    <w:rsid w:val="00DF0AF1"/>
    <w:rsid w:val="00DF2E00"/>
    <w:rsid w:val="00DF36E3"/>
    <w:rsid w:val="00DF3AD2"/>
    <w:rsid w:val="00DF3B32"/>
    <w:rsid w:val="00DF53F8"/>
    <w:rsid w:val="00DF65AA"/>
    <w:rsid w:val="00DF69AE"/>
    <w:rsid w:val="00DF704B"/>
    <w:rsid w:val="00E00679"/>
    <w:rsid w:val="00E02F17"/>
    <w:rsid w:val="00E064F2"/>
    <w:rsid w:val="00E069E7"/>
    <w:rsid w:val="00E0746D"/>
    <w:rsid w:val="00E145A1"/>
    <w:rsid w:val="00E14868"/>
    <w:rsid w:val="00E16A06"/>
    <w:rsid w:val="00E16B49"/>
    <w:rsid w:val="00E17EA6"/>
    <w:rsid w:val="00E20DEA"/>
    <w:rsid w:val="00E217D9"/>
    <w:rsid w:val="00E223D0"/>
    <w:rsid w:val="00E237CF"/>
    <w:rsid w:val="00E23EAA"/>
    <w:rsid w:val="00E24460"/>
    <w:rsid w:val="00E26C2E"/>
    <w:rsid w:val="00E276B3"/>
    <w:rsid w:val="00E277A8"/>
    <w:rsid w:val="00E27943"/>
    <w:rsid w:val="00E308C4"/>
    <w:rsid w:val="00E312A5"/>
    <w:rsid w:val="00E313AE"/>
    <w:rsid w:val="00E31438"/>
    <w:rsid w:val="00E31B64"/>
    <w:rsid w:val="00E335F5"/>
    <w:rsid w:val="00E36F8E"/>
    <w:rsid w:val="00E37AD3"/>
    <w:rsid w:val="00E404B1"/>
    <w:rsid w:val="00E4107F"/>
    <w:rsid w:val="00E43016"/>
    <w:rsid w:val="00E44916"/>
    <w:rsid w:val="00E453C4"/>
    <w:rsid w:val="00E5025D"/>
    <w:rsid w:val="00E507DC"/>
    <w:rsid w:val="00E52BCA"/>
    <w:rsid w:val="00E5359B"/>
    <w:rsid w:val="00E53B74"/>
    <w:rsid w:val="00E5519E"/>
    <w:rsid w:val="00E561A5"/>
    <w:rsid w:val="00E57353"/>
    <w:rsid w:val="00E5742D"/>
    <w:rsid w:val="00E60DEC"/>
    <w:rsid w:val="00E61D4A"/>
    <w:rsid w:val="00E626E7"/>
    <w:rsid w:val="00E65997"/>
    <w:rsid w:val="00E659B3"/>
    <w:rsid w:val="00E662D5"/>
    <w:rsid w:val="00E6662A"/>
    <w:rsid w:val="00E671A0"/>
    <w:rsid w:val="00E6726D"/>
    <w:rsid w:val="00E7144A"/>
    <w:rsid w:val="00E73156"/>
    <w:rsid w:val="00E7488A"/>
    <w:rsid w:val="00E749DA"/>
    <w:rsid w:val="00E76B3C"/>
    <w:rsid w:val="00E76CE4"/>
    <w:rsid w:val="00E771E5"/>
    <w:rsid w:val="00E77BFA"/>
    <w:rsid w:val="00E9032A"/>
    <w:rsid w:val="00E90683"/>
    <w:rsid w:val="00E90AD3"/>
    <w:rsid w:val="00E91F6A"/>
    <w:rsid w:val="00E922AF"/>
    <w:rsid w:val="00E937B9"/>
    <w:rsid w:val="00E93F11"/>
    <w:rsid w:val="00E945CC"/>
    <w:rsid w:val="00E946A9"/>
    <w:rsid w:val="00E952B4"/>
    <w:rsid w:val="00E9559E"/>
    <w:rsid w:val="00E9627E"/>
    <w:rsid w:val="00EA049C"/>
    <w:rsid w:val="00EA1B90"/>
    <w:rsid w:val="00EA26AE"/>
    <w:rsid w:val="00EA2FD6"/>
    <w:rsid w:val="00EA3796"/>
    <w:rsid w:val="00EA4590"/>
    <w:rsid w:val="00EA722F"/>
    <w:rsid w:val="00EA79DA"/>
    <w:rsid w:val="00EB16CD"/>
    <w:rsid w:val="00EB1748"/>
    <w:rsid w:val="00EB187D"/>
    <w:rsid w:val="00EB249B"/>
    <w:rsid w:val="00EB2DF5"/>
    <w:rsid w:val="00EB48C8"/>
    <w:rsid w:val="00EB57B7"/>
    <w:rsid w:val="00EC15C9"/>
    <w:rsid w:val="00EC2B91"/>
    <w:rsid w:val="00EC31BE"/>
    <w:rsid w:val="00ED1DF7"/>
    <w:rsid w:val="00ED2A74"/>
    <w:rsid w:val="00ED32F2"/>
    <w:rsid w:val="00ED3746"/>
    <w:rsid w:val="00ED441F"/>
    <w:rsid w:val="00ED44DC"/>
    <w:rsid w:val="00ED5C79"/>
    <w:rsid w:val="00ED69CE"/>
    <w:rsid w:val="00ED6C81"/>
    <w:rsid w:val="00EE0BF5"/>
    <w:rsid w:val="00EE283D"/>
    <w:rsid w:val="00EE2AF7"/>
    <w:rsid w:val="00EE30CB"/>
    <w:rsid w:val="00EE3E26"/>
    <w:rsid w:val="00EE4261"/>
    <w:rsid w:val="00EE6569"/>
    <w:rsid w:val="00EE6623"/>
    <w:rsid w:val="00EE6FFA"/>
    <w:rsid w:val="00EE734F"/>
    <w:rsid w:val="00EE7419"/>
    <w:rsid w:val="00EE7B7C"/>
    <w:rsid w:val="00EF028C"/>
    <w:rsid w:val="00EF1740"/>
    <w:rsid w:val="00EF250E"/>
    <w:rsid w:val="00EF2BC1"/>
    <w:rsid w:val="00EF6295"/>
    <w:rsid w:val="00EF65A2"/>
    <w:rsid w:val="00EF676C"/>
    <w:rsid w:val="00EF70AB"/>
    <w:rsid w:val="00F0086D"/>
    <w:rsid w:val="00F008AE"/>
    <w:rsid w:val="00F008B5"/>
    <w:rsid w:val="00F00D5C"/>
    <w:rsid w:val="00F01C03"/>
    <w:rsid w:val="00F03497"/>
    <w:rsid w:val="00F038FF"/>
    <w:rsid w:val="00F03C82"/>
    <w:rsid w:val="00F03E20"/>
    <w:rsid w:val="00F042AB"/>
    <w:rsid w:val="00F05F00"/>
    <w:rsid w:val="00F068F1"/>
    <w:rsid w:val="00F07B4D"/>
    <w:rsid w:val="00F11849"/>
    <w:rsid w:val="00F1284F"/>
    <w:rsid w:val="00F151D5"/>
    <w:rsid w:val="00F17CA0"/>
    <w:rsid w:val="00F204A1"/>
    <w:rsid w:val="00F20535"/>
    <w:rsid w:val="00F20705"/>
    <w:rsid w:val="00F212C9"/>
    <w:rsid w:val="00F21C99"/>
    <w:rsid w:val="00F22445"/>
    <w:rsid w:val="00F2257F"/>
    <w:rsid w:val="00F25CDF"/>
    <w:rsid w:val="00F30B4E"/>
    <w:rsid w:val="00F31EA5"/>
    <w:rsid w:val="00F31F82"/>
    <w:rsid w:val="00F3480E"/>
    <w:rsid w:val="00F34FA6"/>
    <w:rsid w:val="00F35C6E"/>
    <w:rsid w:val="00F37140"/>
    <w:rsid w:val="00F409FA"/>
    <w:rsid w:val="00F40F91"/>
    <w:rsid w:val="00F4140C"/>
    <w:rsid w:val="00F41607"/>
    <w:rsid w:val="00F42426"/>
    <w:rsid w:val="00F43A5E"/>
    <w:rsid w:val="00F43C28"/>
    <w:rsid w:val="00F44A9D"/>
    <w:rsid w:val="00F45206"/>
    <w:rsid w:val="00F45907"/>
    <w:rsid w:val="00F46365"/>
    <w:rsid w:val="00F4680B"/>
    <w:rsid w:val="00F46E34"/>
    <w:rsid w:val="00F470C0"/>
    <w:rsid w:val="00F47A07"/>
    <w:rsid w:val="00F503B4"/>
    <w:rsid w:val="00F51C31"/>
    <w:rsid w:val="00F51F54"/>
    <w:rsid w:val="00F5248F"/>
    <w:rsid w:val="00F526A5"/>
    <w:rsid w:val="00F530ED"/>
    <w:rsid w:val="00F5603A"/>
    <w:rsid w:val="00F57D5A"/>
    <w:rsid w:val="00F6121D"/>
    <w:rsid w:val="00F619D9"/>
    <w:rsid w:val="00F619FC"/>
    <w:rsid w:val="00F6319B"/>
    <w:rsid w:val="00F651F4"/>
    <w:rsid w:val="00F66010"/>
    <w:rsid w:val="00F66BC8"/>
    <w:rsid w:val="00F673EF"/>
    <w:rsid w:val="00F7165A"/>
    <w:rsid w:val="00F71981"/>
    <w:rsid w:val="00F71B12"/>
    <w:rsid w:val="00F71E37"/>
    <w:rsid w:val="00F720D1"/>
    <w:rsid w:val="00F74247"/>
    <w:rsid w:val="00F74FD2"/>
    <w:rsid w:val="00F77304"/>
    <w:rsid w:val="00F77EBD"/>
    <w:rsid w:val="00F80C0F"/>
    <w:rsid w:val="00F8106B"/>
    <w:rsid w:val="00F82F77"/>
    <w:rsid w:val="00F832A2"/>
    <w:rsid w:val="00F832CA"/>
    <w:rsid w:val="00F83FD3"/>
    <w:rsid w:val="00F8434E"/>
    <w:rsid w:val="00F85B50"/>
    <w:rsid w:val="00F85E9F"/>
    <w:rsid w:val="00F8626D"/>
    <w:rsid w:val="00F90A56"/>
    <w:rsid w:val="00F91528"/>
    <w:rsid w:val="00F91BBC"/>
    <w:rsid w:val="00F928D9"/>
    <w:rsid w:val="00F95200"/>
    <w:rsid w:val="00F95CAE"/>
    <w:rsid w:val="00F960CB"/>
    <w:rsid w:val="00FA0BF1"/>
    <w:rsid w:val="00FA1FB0"/>
    <w:rsid w:val="00FA2A5B"/>
    <w:rsid w:val="00FA2C55"/>
    <w:rsid w:val="00FA382A"/>
    <w:rsid w:val="00FA3C1C"/>
    <w:rsid w:val="00FA3F6F"/>
    <w:rsid w:val="00FA4006"/>
    <w:rsid w:val="00FA4246"/>
    <w:rsid w:val="00FA6101"/>
    <w:rsid w:val="00FA692D"/>
    <w:rsid w:val="00FB0C8B"/>
    <w:rsid w:val="00FB21EA"/>
    <w:rsid w:val="00FB2619"/>
    <w:rsid w:val="00FB2864"/>
    <w:rsid w:val="00FB2990"/>
    <w:rsid w:val="00FB3335"/>
    <w:rsid w:val="00FB4C9A"/>
    <w:rsid w:val="00FB4CE7"/>
    <w:rsid w:val="00FB4D6A"/>
    <w:rsid w:val="00FB627C"/>
    <w:rsid w:val="00FB7887"/>
    <w:rsid w:val="00FB7F79"/>
    <w:rsid w:val="00FC02AE"/>
    <w:rsid w:val="00FC0C24"/>
    <w:rsid w:val="00FC2CA2"/>
    <w:rsid w:val="00FC2DE3"/>
    <w:rsid w:val="00FC3AFE"/>
    <w:rsid w:val="00FC3FE7"/>
    <w:rsid w:val="00FC4AF1"/>
    <w:rsid w:val="00FC693D"/>
    <w:rsid w:val="00FC70E8"/>
    <w:rsid w:val="00FC72B2"/>
    <w:rsid w:val="00FC78B3"/>
    <w:rsid w:val="00FC78FA"/>
    <w:rsid w:val="00FD0C09"/>
    <w:rsid w:val="00FD0CCD"/>
    <w:rsid w:val="00FD0D46"/>
    <w:rsid w:val="00FD208D"/>
    <w:rsid w:val="00FD2789"/>
    <w:rsid w:val="00FD2A76"/>
    <w:rsid w:val="00FD3EE5"/>
    <w:rsid w:val="00FD5525"/>
    <w:rsid w:val="00FD73AD"/>
    <w:rsid w:val="00FE067C"/>
    <w:rsid w:val="00FE0ED5"/>
    <w:rsid w:val="00FE12D2"/>
    <w:rsid w:val="00FE1443"/>
    <w:rsid w:val="00FE1955"/>
    <w:rsid w:val="00FE2A1C"/>
    <w:rsid w:val="00FE2CBF"/>
    <w:rsid w:val="00FE31CE"/>
    <w:rsid w:val="00FE5D77"/>
    <w:rsid w:val="00FE5F7E"/>
    <w:rsid w:val="00FF1200"/>
    <w:rsid w:val="00FF1663"/>
    <w:rsid w:val="00FF3004"/>
    <w:rsid w:val="00FF3A6C"/>
    <w:rsid w:val="00FF485F"/>
    <w:rsid w:val="00FF5EBC"/>
    <w:rsid w:val="00FF5F28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3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36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363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aliases w:val="Знак1 Char,Верхний колонтитул Знак2 Char,Верхний колонтитул Знак Знак Char,Верхний колонтитул Знак1 Знак Знак Char,Верхний колонтитул Знак Знак Знак Знак Char,Верхний колонтитул Знак1 Знак Знак Знак Знак Char"/>
    <w:basedOn w:val="DefaultParagraphFont"/>
    <w:link w:val="Header"/>
    <w:uiPriority w:val="99"/>
    <w:locked/>
    <w:rsid w:val="00663639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aliases w:val="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basedOn w:val="Normal"/>
    <w:link w:val="HeaderChar"/>
    <w:uiPriority w:val="99"/>
    <w:rsid w:val="006636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aliases w:val="Знак1 Char1,Верхний колонтитул Знак2 Char1,Верхний колонтитул Знак Знак Char1,Верхний колонтитул Знак1 Знак Знак Char1,Верхний колонтитул Знак Знак Знак Знак Char1,Верхний колонтитул Знак1 Знак Знак Знак Знак Char1"/>
    <w:basedOn w:val="DefaultParagraphFont"/>
    <w:link w:val="Header"/>
    <w:uiPriority w:val="99"/>
    <w:semiHidden/>
    <w:rsid w:val="00B969FC"/>
    <w:rPr>
      <w:rFonts w:cs="Calibri"/>
      <w:lang w:eastAsia="en-US"/>
    </w:rPr>
  </w:style>
  <w:style w:type="character" w:customStyle="1" w:styleId="1">
    <w:name w:val="Верхний колонтитул Знак1"/>
    <w:basedOn w:val="DefaultParagraphFont"/>
    <w:link w:val="Header"/>
    <w:uiPriority w:val="99"/>
    <w:semiHidden/>
    <w:locked/>
    <w:rsid w:val="00663639"/>
  </w:style>
  <w:style w:type="table" w:styleId="TableGrid">
    <w:name w:val="Table Grid"/>
    <w:basedOn w:val="TableNormal"/>
    <w:uiPriority w:val="99"/>
    <w:rsid w:val="00663639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63639"/>
  </w:style>
  <w:style w:type="paragraph" w:customStyle="1" w:styleId="a">
    <w:name w:val="Стиль"/>
    <w:uiPriority w:val="99"/>
    <w:rsid w:val="007D2D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7D2D3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basedOn w:val="Normal"/>
    <w:uiPriority w:val="99"/>
    <w:rsid w:val="007D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D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D2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HLwUYeiXr798N/9MakNg/Tqv63Y4lbPcwmRYac/Pvts=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VvBGh2Dj7+bPpcX3lpGo9sXImEzcdZv+RAsLHBXkZtc=</DigestValue>
    </Reference>
  </SignedInfo>
  <SignatureValue>Euvtltm5iJd6bNnx5hucVvb10H/DwGZOc5lNDumB6E4wfAXXlOPq2h0pNbQmmuFM
odIowMK8M1xYwsKn3y0lgQ==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ii6Hv3/s/c/1fxC6vdO9ZHQsSeU=</DigestValue>
      </Reference>
      <Reference URI="/word/fontTable.xml?ContentType=application/vnd.openxmlformats-officedocument.wordprocessingml.fontTable+xml">
        <DigestMethod Algorithm="http://www.w3.org/2000/09/xmldsig#sha1"/>
        <DigestValue>JlYApSxaLdjzvkTnNGRF9BhqgAA=</DigestValue>
      </Reference>
      <Reference URI="/word/numbering.xml?ContentType=application/vnd.openxmlformats-officedocument.wordprocessingml.numbering+xml">
        <DigestMethod Algorithm="http://www.w3.org/2000/09/xmldsig#sha1"/>
        <DigestValue>tUOWScoWTrIO6yz2REABve/wkT4=</DigestValue>
      </Reference>
      <Reference URI="/word/settings.xml?ContentType=application/vnd.openxmlformats-officedocument.wordprocessingml.settings+xml">
        <DigestMethod Algorithm="http://www.w3.org/2000/09/xmldsig#sha1"/>
        <DigestValue>A2g51f4uQniQdu8FQgHNso90pjI=</DigestValue>
      </Reference>
      <Reference URI="/word/styles.xml?ContentType=application/vnd.openxmlformats-officedocument.wordprocessingml.styles+xml">
        <DigestMethod Algorithm="http://www.w3.org/2000/09/xmldsig#sha1"/>
        <DigestValue>Ttfkkyw+afFkks7mwnhrQ1ru00Q=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b4+1+H5+fwFr5yDSSQPOJBxlyds=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2020-12-24T02:38:40Z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2020-12-24T02:38:40Z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8</Pages>
  <Words>2173</Words>
  <Characters>12388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cp:lastPrinted>2014-10-08T02:32:00Z</cp:lastPrinted>
  <dcterms:created xsi:type="dcterms:W3CDTF">2014-06-18T07:24:00Z</dcterms:created>
  <dcterms:modified xsi:type="dcterms:W3CDTF">2014-10-08T02:32:00Z</dcterms:modified>
</cp:coreProperties>
</file>